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740B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1094A6D8" wp14:editId="31D16D48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2C597741" w14:textId="77777777" w:rsidR="00AA3399" w:rsidRDefault="00AA3399"/>
    <w:p w14:paraId="7F40C75C" w14:textId="77777777" w:rsidR="00AA3399" w:rsidRDefault="0077430F">
      <w:r>
        <w:t xml:space="preserve">       </w:t>
      </w:r>
    </w:p>
    <w:p w14:paraId="732D10F3" w14:textId="77777777" w:rsidR="00AA3399" w:rsidRDefault="00AA3399"/>
    <w:p w14:paraId="22F03649" w14:textId="77777777" w:rsidR="00712DD5" w:rsidRDefault="00712DD5" w:rsidP="0077430F">
      <w:pPr>
        <w:rPr>
          <w:b/>
        </w:rPr>
      </w:pPr>
    </w:p>
    <w:p w14:paraId="745F59AB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  <w:r w:rsidR="006D6E5E">
        <w:rPr>
          <w:b/>
        </w:rPr>
        <w:t xml:space="preserve">                                                                                                 </w:t>
      </w:r>
    </w:p>
    <w:p w14:paraId="08FFFC72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5F8456B0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A5A4191" wp14:editId="03922C6C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FE7D65" w14:textId="77777777" w:rsidR="000C4A07" w:rsidRDefault="0077430F" w:rsidP="006F0971">
      <w:pPr>
        <w:spacing w:line="276" w:lineRule="auto"/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281D7544" w14:textId="77777777" w:rsidR="006F0971" w:rsidRDefault="006F0971" w:rsidP="006F0971">
      <w:pPr>
        <w:tabs>
          <w:tab w:val="left" w:pos="851"/>
        </w:tabs>
        <w:ind w:right="6237"/>
      </w:pPr>
    </w:p>
    <w:p w14:paraId="0D2888FF" w14:textId="77777777" w:rsidR="00C53EDB" w:rsidRPr="00DA1EC9" w:rsidRDefault="00C53EDB" w:rsidP="00C53EDB">
      <w:pPr>
        <w:rPr>
          <w:b/>
        </w:rPr>
      </w:pPr>
      <w:r w:rsidRPr="00DA1EC9">
        <w:rPr>
          <w:b/>
        </w:rPr>
        <w:t xml:space="preserve">                 </w:t>
      </w:r>
      <w:r>
        <w:rPr>
          <w:b/>
        </w:rPr>
        <w:t xml:space="preserve">  </w:t>
      </w:r>
      <w:r w:rsidRPr="00DA1EC9">
        <w:rPr>
          <w:b/>
        </w:rPr>
        <w:t xml:space="preserve">  GRADONAČELNIK</w:t>
      </w:r>
    </w:p>
    <w:p w14:paraId="671C6990" w14:textId="77777777" w:rsidR="00C53EDB" w:rsidRPr="00DA1EC9" w:rsidRDefault="00C53EDB" w:rsidP="00C53EDB"/>
    <w:p w14:paraId="480AABBA" w14:textId="073EBF51" w:rsidR="00C53EDB" w:rsidRPr="000C2A86" w:rsidRDefault="00C53EDB" w:rsidP="00C53EDB">
      <w:pPr>
        <w:tabs>
          <w:tab w:val="left" w:pos="4536"/>
        </w:tabs>
      </w:pPr>
      <w:r w:rsidRPr="00DA1EC9">
        <w:t>KLASA:</w:t>
      </w:r>
      <w:r w:rsidRPr="000C2A86">
        <w:t>601-02/</w:t>
      </w:r>
      <w:r>
        <w:t>2</w:t>
      </w:r>
      <w:r w:rsidR="00FC7907">
        <w:t>3</w:t>
      </w:r>
      <w:r w:rsidRPr="000C2A86">
        <w:t>-01/</w:t>
      </w:r>
      <w:r w:rsidR="00BA555A">
        <w:t>02</w:t>
      </w:r>
    </w:p>
    <w:p w14:paraId="5C6AE66B" w14:textId="0E2E2551" w:rsidR="00C53EDB" w:rsidRPr="00DA1EC9" w:rsidRDefault="00C53EDB" w:rsidP="00C53EDB">
      <w:r w:rsidRPr="00DA1EC9">
        <w:t>URBROJ:</w:t>
      </w:r>
      <w:r w:rsidR="00AD5E68">
        <w:t>2117-10-02-2</w:t>
      </w:r>
      <w:r w:rsidR="00FC7907">
        <w:t>3</w:t>
      </w:r>
      <w:r w:rsidR="00AD5E68">
        <w:t>-1</w:t>
      </w:r>
    </w:p>
    <w:p w14:paraId="0C168DA3" w14:textId="5B7BC747" w:rsidR="00C53EDB" w:rsidRPr="00DA1EC9" w:rsidRDefault="00C53EDB" w:rsidP="00C53EDB">
      <w:r w:rsidRPr="00DA1EC9">
        <w:t>Metković,</w:t>
      </w:r>
      <w:r>
        <w:t xml:space="preserve"> </w:t>
      </w:r>
      <w:r w:rsidR="00BA555A">
        <w:t>8</w:t>
      </w:r>
      <w:r w:rsidR="00FC7907">
        <w:t>. ožujka</w:t>
      </w:r>
      <w:r>
        <w:t xml:space="preserve"> 202</w:t>
      </w:r>
      <w:r w:rsidR="00FC7907">
        <w:t>3</w:t>
      </w:r>
      <w:r>
        <w:t>.</w:t>
      </w:r>
    </w:p>
    <w:p w14:paraId="584455DE" w14:textId="77777777" w:rsidR="00C53EDB" w:rsidRPr="00DA1EC9" w:rsidRDefault="00C53EDB" w:rsidP="00C53ED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509F1391" w14:textId="22AE2E7A" w:rsidR="00C53EDB" w:rsidRDefault="00C53EDB" w:rsidP="00C53EDB">
      <w:pPr>
        <w:pStyle w:val="SubTitle2"/>
        <w:jc w:val="both"/>
        <w:rPr>
          <w:b w:val="0"/>
          <w:i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r w:rsidR="00087D67">
        <w:rPr>
          <w:b w:val="0"/>
          <w:sz w:val="24"/>
          <w:szCs w:val="24"/>
        </w:rPr>
        <w:t>55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Neretvanski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glasnik</w:t>
      </w:r>
      <w:proofErr w:type="spellEnd"/>
      <w:r w:rsidRPr="00B64C37">
        <w:rPr>
          <w:b w:val="0"/>
          <w:sz w:val="24"/>
          <w:szCs w:val="24"/>
        </w:rPr>
        <w:t xml:space="preserve">», </w:t>
      </w:r>
      <w:proofErr w:type="spellStart"/>
      <w:r w:rsidRPr="00B64C37">
        <w:rPr>
          <w:b w:val="0"/>
          <w:sz w:val="24"/>
          <w:szCs w:val="24"/>
        </w:rPr>
        <w:t>broj</w:t>
      </w:r>
      <w:proofErr w:type="spellEnd"/>
      <w:r>
        <w:rPr>
          <w:b w:val="0"/>
          <w:sz w:val="24"/>
          <w:szCs w:val="24"/>
        </w:rPr>
        <w:t xml:space="preserve"> </w:t>
      </w:r>
      <w:r w:rsidR="00087D67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, </w:t>
      </w:r>
      <w:r w:rsidR="00BA555A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ožujka</w:t>
      </w:r>
      <w:proofErr w:type="spellEnd"/>
      <w:r w:rsidRPr="00B64C37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</w:t>
      </w:r>
      <w:r w:rsidR="00FC7907">
        <w:rPr>
          <w:b w:val="0"/>
          <w:sz w:val="24"/>
          <w:szCs w:val="24"/>
        </w:rPr>
        <w:t>3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godine</w:t>
      </w:r>
      <w:proofErr w:type="spell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  <w:r w:rsidRPr="00B64C37">
        <w:rPr>
          <w:b w:val="0"/>
          <w:i/>
          <w:sz w:val="24"/>
          <w:szCs w:val="24"/>
          <w:lang w:val="hr-HR"/>
        </w:rPr>
        <w:t xml:space="preserve"> </w:t>
      </w:r>
    </w:p>
    <w:p w14:paraId="01BE8D6D" w14:textId="77777777" w:rsidR="00C53EDB" w:rsidRPr="00B64C37" w:rsidRDefault="00C53EDB" w:rsidP="00C53EDB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064449B8" w14:textId="6FDD1227" w:rsidR="00C53EDB" w:rsidRPr="00B64C37" w:rsidRDefault="00C53EDB" w:rsidP="00C53EDB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 xml:space="preserve">o dodjeli sredstava za financiranje programa </w:t>
      </w:r>
      <w:r>
        <w:rPr>
          <w:sz w:val="24"/>
          <w:szCs w:val="24"/>
          <w:lang w:val="hr-HR"/>
        </w:rPr>
        <w:t>u predškolskom odgoju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FC7907">
        <w:rPr>
          <w:sz w:val="24"/>
          <w:szCs w:val="24"/>
          <w:lang w:val="hr-HR"/>
        </w:rPr>
        <w:t>3</w:t>
      </w:r>
      <w:r w:rsidRPr="00B64C37">
        <w:rPr>
          <w:sz w:val="24"/>
          <w:szCs w:val="24"/>
          <w:lang w:val="hr-HR"/>
        </w:rPr>
        <w:t>. godini</w:t>
      </w:r>
    </w:p>
    <w:p w14:paraId="04CCD764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416FBCA2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</w:rPr>
      </w:pPr>
    </w:p>
    <w:p w14:paraId="76A46EF7" w14:textId="023C85A9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</w:t>
      </w:r>
      <w:r>
        <w:rPr>
          <w:rFonts w:ascii="Times New Roman" w:hAnsi="Times New Roman" w:cs="Times New Roman"/>
        </w:rPr>
        <w:t>ustanovama</w:t>
      </w:r>
      <w:r w:rsidRPr="00B64C37">
        <w:rPr>
          <w:rFonts w:ascii="Times New Roman" w:hAnsi="Times New Roman" w:cs="Times New Roman"/>
        </w:rPr>
        <w:t xml:space="preserve"> koje su se javile na Javni poziv za predlaganje programa javnih potreba u </w:t>
      </w:r>
      <w:r>
        <w:rPr>
          <w:rFonts w:ascii="Times New Roman" w:hAnsi="Times New Roman" w:cs="Times New Roman"/>
        </w:rPr>
        <w:t>predškolskom odgoju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FC7907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FC7907">
        <w:rPr>
          <w:rFonts w:ascii="Times New Roman" w:hAnsi="Times New Roman" w:cs="Times New Roman"/>
        </w:rPr>
        <w:t>6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FC7907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 xml:space="preserve">.godine. </w:t>
      </w:r>
    </w:p>
    <w:p w14:paraId="1D41E40E" w14:textId="77777777" w:rsidR="00C53EDB" w:rsidRPr="00B64C37" w:rsidRDefault="00C53EDB" w:rsidP="00C53EDB">
      <w:pPr>
        <w:pStyle w:val="Default"/>
        <w:rPr>
          <w:rFonts w:ascii="Times New Roman" w:hAnsi="Times New Roman" w:cs="Times New Roman"/>
        </w:rPr>
      </w:pPr>
    </w:p>
    <w:p w14:paraId="03D6BD57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602A5452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2F1C3F3" w14:textId="2575E849" w:rsidR="00C53EDB" w:rsidRPr="00FC790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F71CC3">
        <w:rPr>
          <w:rFonts w:ascii="Times New Roman" w:hAnsi="Times New Roman" w:cs="Times New Roman"/>
          <w:bCs/>
        </w:rPr>
        <w:t>3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predškolskog odgoja</w:t>
      </w:r>
      <w:r w:rsidRPr="00B64C37">
        <w:rPr>
          <w:rFonts w:ascii="Times New Roman" w:hAnsi="Times New Roman" w:cs="Times New Roman"/>
          <w:bCs/>
        </w:rPr>
        <w:t xml:space="preserve"> u ukupnom </w:t>
      </w:r>
      <w:r w:rsidRPr="00FC7907">
        <w:rPr>
          <w:rFonts w:ascii="Times New Roman" w:hAnsi="Times New Roman" w:cs="Times New Roman"/>
          <w:bCs/>
        </w:rPr>
        <w:t xml:space="preserve">iznosu od </w:t>
      </w:r>
      <w:r w:rsidR="00FC7907" w:rsidRPr="00FC7907">
        <w:rPr>
          <w:rFonts w:ascii="Times New Roman" w:hAnsi="Times New Roman" w:cs="Times New Roman"/>
        </w:rPr>
        <w:t>39.800,00 eura</w:t>
      </w:r>
      <w:r w:rsidR="00FC7907" w:rsidRPr="00FC7907">
        <w:rPr>
          <w:rFonts w:ascii="Times New Roman" w:hAnsi="Times New Roman" w:cs="Times New Roman"/>
          <w:bCs/>
        </w:rPr>
        <w:t xml:space="preserve"> </w:t>
      </w:r>
      <w:r w:rsidRPr="00FC7907">
        <w:rPr>
          <w:rFonts w:ascii="Times New Roman" w:hAnsi="Times New Roman" w:cs="Times New Roman"/>
          <w:bCs/>
        </w:rPr>
        <w:t>i to:</w:t>
      </w:r>
    </w:p>
    <w:p w14:paraId="1FF72C47" w14:textId="77777777" w:rsidR="00C53EDB" w:rsidRDefault="00C53EDB" w:rsidP="00C53EDB">
      <w:pPr>
        <w:pStyle w:val="Default"/>
        <w:rPr>
          <w:rFonts w:ascii="Times New Roman" w:hAnsi="Times New Roman" w:cs="Times New Roman"/>
          <w:bCs/>
        </w:rPr>
      </w:pPr>
    </w:p>
    <w:p w14:paraId="686A61F4" w14:textId="77777777" w:rsidR="00C53EDB" w:rsidRPr="00DE39A6" w:rsidRDefault="00C53EDB" w:rsidP="00C53EDB"/>
    <w:tbl>
      <w:tblPr>
        <w:tblStyle w:val="Reetkatablice"/>
        <w:tblW w:w="10054" w:type="dxa"/>
        <w:tblLook w:val="04A0" w:firstRow="1" w:lastRow="0" w:firstColumn="1" w:lastColumn="0" w:noHBand="0" w:noVBand="1"/>
      </w:tblPr>
      <w:tblGrid>
        <w:gridCol w:w="690"/>
        <w:gridCol w:w="3046"/>
        <w:gridCol w:w="3635"/>
        <w:gridCol w:w="2683"/>
      </w:tblGrid>
      <w:tr w:rsidR="00C53EDB" w:rsidRPr="00871C25" w14:paraId="536FED82" w14:textId="77777777" w:rsidTr="00AB6824">
        <w:tc>
          <w:tcPr>
            <w:tcW w:w="690" w:type="dxa"/>
          </w:tcPr>
          <w:p w14:paraId="543CB664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</w:p>
          <w:p w14:paraId="382DF19F" w14:textId="77777777" w:rsidR="00C53EDB" w:rsidRPr="00871C25" w:rsidRDefault="00C53EDB" w:rsidP="00543095">
            <w:pPr>
              <w:rPr>
                <w:rFonts w:ascii="Times New Roman" w:hAnsi="Times New Roman" w:cs="Times New Roman"/>
                <w:b/>
              </w:rPr>
            </w:pPr>
            <w:r w:rsidRPr="00871C25">
              <w:rPr>
                <w:rFonts w:ascii="Times New Roman" w:hAnsi="Times New Roman" w:cs="Times New Roman"/>
                <w:b/>
              </w:rPr>
              <w:t>Red.</w:t>
            </w:r>
          </w:p>
          <w:p w14:paraId="559B2BB0" w14:textId="77777777" w:rsidR="00C53EDB" w:rsidRPr="00871C25" w:rsidRDefault="00C53EDB" w:rsidP="00543095">
            <w:pPr>
              <w:rPr>
                <w:rFonts w:ascii="Times New Roman" w:hAnsi="Times New Roman" w:cs="Times New Roman"/>
                <w:b/>
              </w:rPr>
            </w:pPr>
            <w:r w:rsidRPr="00871C25">
              <w:rPr>
                <w:rFonts w:ascii="Times New Roman" w:hAnsi="Times New Roman" w:cs="Times New Roman"/>
                <w:b/>
              </w:rPr>
              <w:t>broj</w:t>
            </w:r>
          </w:p>
          <w:p w14:paraId="3CE7F15A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922F18C" w14:textId="77777777" w:rsidR="00C53EDB" w:rsidRPr="00871C25" w:rsidRDefault="00C53EDB" w:rsidP="00543095">
            <w:pPr>
              <w:ind w:left="273"/>
              <w:rPr>
                <w:rFonts w:ascii="Times New Roman" w:hAnsi="Times New Roman" w:cs="Times New Roman"/>
              </w:rPr>
            </w:pPr>
          </w:p>
          <w:p w14:paraId="3C995842" w14:textId="77777777" w:rsidR="00C53EDB" w:rsidRPr="00871C25" w:rsidRDefault="00C53EDB" w:rsidP="00543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Naziv prijavitelja</w:t>
            </w:r>
          </w:p>
        </w:tc>
        <w:tc>
          <w:tcPr>
            <w:tcW w:w="3685" w:type="dxa"/>
          </w:tcPr>
          <w:p w14:paraId="61DBB1FE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  <w:r w:rsidRPr="00871C25">
              <w:rPr>
                <w:rFonts w:ascii="Times New Roman" w:hAnsi="Times New Roman" w:cs="Times New Roman"/>
                <w:b/>
              </w:rPr>
              <w:t xml:space="preserve">                       </w:t>
            </w:r>
          </w:p>
          <w:p w14:paraId="44484B31" w14:textId="31EEF21C" w:rsidR="00C53EDB" w:rsidRPr="00871C25" w:rsidRDefault="00C53EDB" w:rsidP="00AB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Naziv programa/projekta</w:t>
            </w:r>
          </w:p>
        </w:tc>
        <w:tc>
          <w:tcPr>
            <w:tcW w:w="2575" w:type="dxa"/>
          </w:tcPr>
          <w:p w14:paraId="2479828D" w14:textId="77777777" w:rsidR="00C53EDB" w:rsidRPr="00871C25" w:rsidRDefault="00C53EDB" w:rsidP="00543095">
            <w:pPr>
              <w:ind w:left="28"/>
              <w:rPr>
                <w:rFonts w:ascii="Times New Roman" w:hAnsi="Times New Roman" w:cs="Times New Roman"/>
                <w:b/>
              </w:rPr>
            </w:pPr>
            <w:r w:rsidRPr="00871C25">
              <w:rPr>
                <w:rFonts w:ascii="Times New Roman" w:hAnsi="Times New Roman" w:cs="Times New Roman"/>
                <w:b/>
              </w:rPr>
              <w:t xml:space="preserve">                       </w:t>
            </w:r>
          </w:p>
          <w:p w14:paraId="7C5287DC" w14:textId="77777777" w:rsidR="00C53EDB" w:rsidRDefault="00C53EDB" w:rsidP="00543095">
            <w:pPr>
              <w:ind w:left="2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Odobreni iznos sredstava</w:t>
            </w:r>
          </w:p>
          <w:p w14:paraId="64921657" w14:textId="5C4C46E2" w:rsidR="00AB6824" w:rsidRPr="00871C25" w:rsidRDefault="00AB6824" w:rsidP="00543095">
            <w:pPr>
              <w:ind w:left="2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€/kn</w:t>
            </w:r>
          </w:p>
        </w:tc>
      </w:tr>
      <w:tr w:rsidR="00C53EDB" w:rsidRPr="00871C25" w14:paraId="7B4B777A" w14:textId="77777777" w:rsidTr="00AB6824">
        <w:tc>
          <w:tcPr>
            <w:tcW w:w="690" w:type="dxa"/>
          </w:tcPr>
          <w:p w14:paraId="07F76F45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  <w:r w:rsidRPr="00871C25">
              <w:rPr>
                <w:rFonts w:ascii="Times New Roman" w:hAnsi="Times New Roman" w:cs="Times New Roman"/>
              </w:rPr>
              <w:t xml:space="preserve">  1.</w:t>
            </w:r>
          </w:p>
        </w:tc>
        <w:tc>
          <w:tcPr>
            <w:tcW w:w="3104" w:type="dxa"/>
          </w:tcPr>
          <w:p w14:paraId="3A7451C7" w14:textId="77777777" w:rsidR="00C53EDB" w:rsidRPr="004107F2" w:rsidRDefault="00C53EDB" w:rsidP="00543095">
            <w:pPr>
              <w:rPr>
                <w:rFonts w:ascii="Times New Roman" w:hAnsi="Times New Roman" w:cs="Times New Roman"/>
              </w:rPr>
            </w:pPr>
            <w:r w:rsidRPr="004107F2">
              <w:rPr>
                <w:rFonts w:ascii="Times New Roman" w:hAnsi="Times New Roman" w:cs="Times New Roman"/>
              </w:rPr>
              <w:t>Dječji vrtić “Mali Isus” Podružnica Metković</w:t>
            </w:r>
          </w:p>
        </w:tc>
        <w:tc>
          <w:tcPr>
            <w:tcW w:w="3685" w:type="dxa"/>
          </w:tcPr>
          <w:p w14:paraId="1B72237A" w14:textId="77777777" w:rsidR="00C53EDB" w:rsidRPr="004107F2" w:rsidRDefault="00C53EDB" w:rsidP="00543095">
            <w:pPr>
              <w:rPr>
                <w:rFonts w:ascii="Times New Roman" w:hAnsi="Times New Roman" w:cs="Times New Roman"/>
              </w:rPr>
            </w:pPr>
            <w:r w:rsidRPr="004107F2">
              <w:rPr>
                <w:rFonts w:ascii="Times New Roman" w:hAnsi="Times New Roman" w:cs="Times New Roman"/>
              </w:rPr>
              <w:t>Sufinanciranje redovitog programa predškolskog odgoja i obrazovanja</w:t>
            </w:r>
          </w:p>
        </w:tc>
        <w:tc>
          <w:tcPr>
            <w:tcW w:w="2575" w:type="dxa"/>
          </w:tcPr>
          <w:p w14:paraId="04C7AD2E" w14:textId="39EB5E0B" w:rsidR="00C53EDB" w:rsidRPr="004107F2" w:rsidRDefault="00FC7907" w:rsidP="00AB6824">
            <w:pPr>
              <w:rPr>
                <w:rFonts w:ascii="Times New Roman" w:hAnsi="Times New Roman" w:cs="Times New Roman"/>
              </w:rPr>
            </w:pPr>
            <w:r w:rsidRPr="00AB6824">
              <w:rPr>
                <w:rFonts w:ascii="Times New Roman" w:hAnsi="Times New Roman" w:cs="Times New Roman"/>
                <w:b/>
                <w:bCs/>
              </w:rPr>
              <w:t>19.900</w:t>
            </w:r>
            <w:r w:rsidR="00C53EDB" w:rsidRPr="00AB6824">
              <w:rPr>
                <w:rFonts w:ascii="Times New Roman" w:hAnsi="Times New Roman" w:cs="Times New Roman"/>
                <w:b/>
                <w:bCs/>
              </w:rPr>
              <w:t>,00</w:t>
            </w:r>
            <w:r w:rsidR="00AB6824" w:rsidRPr="00AB6824">
              <w:rPr>
                <w:rFonts w:ascii="Times New Roman" w:hAnsi="Times New Roman" w:cs="Times New Roman"/>
                <w:b/>
                <w:bCs/>
              </w:rPr>
              <w:t>€/</w:t>
            </w:r>
            <w:r w:rsidR="00AB6824">
              <w:rPr>
                <w:rFonts w:ascii="Times New Roman" w:hAnsi="Times New Roman" w:cs="Times New Roman"/>
              </w:rPr>
              <w:t>149.936,55kn</w:t>
            </w:r>
          </w:p>
        </w:tc>
      </w:tr>
      <w:tr w:rsidR="00C53EDB" w:rsidRPr="00871C25" w14:paraId="501992FD" w14:textId="77777777" w:rsidTr="00AB6824">
        <w:tc>
          <w:tcPr>
            <w:tcW w:w="690" w:type="dxa"/>
          </w:tcPr>
          <w:p w14:paraId="19338540" w14:textId="77777777" w:rsidR="00C53EDB" w:rsidRPr="00871C25" w:rsidRDefault="00C53EDB" w:rsidP="00543095">
            <w:pPr>
              <w:rPr>
                <w:rFonts w:ascii="Times New Roman" w:hAnsi="Times New Roman" w:cs="Times New Roman"/>
              </w:rPr>
            </w:pPr>
            <w:r w:rsidRPr="00871C25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3104" w:type="dxa"/>
          </w:tcPr>
          <w:p w14:paraId="688B9A86" w14:textId="77777777" w:rsidR="00C53EDB" w:rsidRPr="004107F2" w:rsidRDefault="00C53EDB" w:rsidP="00543095">
            <w:pPr>
              <w:rPr>
                <w:rFonts w:ascii="Times New Roman" w:hAnsi="Times New Roman" w:cs="Times New Roman"/>
              </w:rPr>
            </w:pPr>
            <w:r w:rsidRPr="004107F2">
              <w:rPr>
                <w:rFonts w:ascii="Times New Roman" w:hAnsi="Times New Roman" w:cs="Times New Roman"/>
              </w:rPr>
              <w:t>Predškolska ustanova Dječji vrtić “Leut” Metković</w:t>
            </w:r>
          </w:p>
        </w:tc>
        <w:tc>
          <w:tcPr>
            <w:tcW w:w="3685" w:type="dxa"/>
          </w:tcPr>
          <w:p w14:paraId="4EB40250" w14:textId="77777777" w:rsidR="00C53EDB" w:rsidRPr="004107F2" w:rsidRDefault="00C53EDB" w:rsidP="00543095">
            <w:pPr>
              <w:rPr>
                <w:rFonts w:ascii="Times New Roman" w:hAnsi="Times New Roman" w:cs="Times New Roman"/>
              </w:rPr>
            </w:pPr>
            <w:r w:rsidRPr="004107F2">
              <w:rPr>
                <w:rFonts w:ascii="Times New Roman" w:hAnsi="Times New Roman" w:cs="Times New Roman"/>
              </w:rPr>
              <w:t>Sufinanciranje redovitog programa predškolskog odgoja i obrazovanja</w:t>
            </w:r>
          </w:p>
        </w:tc>
        <w:tc>
          <w:tcPr>
            <w:tcW w:w="2575" w:type="dxa"/>
          </w:tcPr>
          <w:p w14:paraId="6AC985A9" w14:textId="442A68FA" w:rsidR="00C53EDB" w:rsidRPr="004107F2" w:rsidRDefault="00AB6824" w:rsidP="00543095">
            <w:pPr>
              <w:jc w:val="center"/>
              <w:rPr>
                <w:rFonts w:ascii="Times New Roman" w:hAnsi="Times New Roman" w:cs="Times New Roman"/>
              </w:rPr>
            </w:pPr>
            <w:r w:rsidRPr="00AB6824">
              <w:rPr>
                <w:rFonts w:ascii="Times New Roman" w:hAnsi="Times New Roman" w:cs="Times New Roman"/>
                <w:b/>
                <w:bCs/>
              </w:rPr>
              <w:t>19.900,00€/</w:t>
            </w:r>
            <w:r>
              <w:rPr>
                <w:rFonts w:ascii="Times New Roman" w:hAnsi="Times New Roman" w:cs="Times New Roman"/>
              </w:rPr>
              <w:t>149.936,55kn</w:t>
            </w:r>
          </w:p>
        </w:tc>
      </w:tr>
    </w:tbl>
    <w:p w14:paraId="0028D1A6" w14:textId="77777777" w:rsidR="00C53EDB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8FF89B3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14:paraId="3E525AF1" w14:textId="7777777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8779947" w14:textId="7A1D1C33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Sa </w:t>
      </w:r>
      <w:r>
        <w:rPr>
          <w:rFonts w:ascii="Times New Roman" w:hAnsi="Times New Roman" w:cs="Times New Roman"/>
          <w:bCs/>
        </w:rPr>
        <w:t>prijaviteljima</w:t>
      </w:r>
      <w:r w:rsidRPr="00B64C37">
        <w:rPr>
          <w:rFonts w:ascii="Times New Roman" w:hAnsi="Times New Roman" w:cs="Times New Roman"/>
          <w:bCs/>
        </w:rPr>
        <w:t xml:space="preserve">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FC7907">
        <w:rPr>
          <w:rFonts w:ascii="Times New Roman" w:hAnsi="Times New Roman" w:cs="Times New Roman"/>
          <w:bCs/>
        </w:rPr>
        <w:t>3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1F402ECF" w14:textId="77777777" w:rsidR="00C53EDB" w:rsidRDefault="00C53EDB" w:rsidP="00C53EDB">
      <w:pPr>
        <w:pStyle w:val="Default"/>
        <w:rPr>
          <w:rFonts w:ascii="Times New Roman" w:hAnsi="Times New Roman" w:cs="Times New Roman"/>
          <w:bCs/>
        </w:rPr>
      </w:pPr>
    </w:p>
    <w:p w14:paraId="7C5071F8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14:paraId="35312ED5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ADE5F0C" w14:textId="7777777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7FF115A3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ED81CF4" w14:textId="77777777" w:rsidR="00C53EDB" w:rsidRPr="00B64C37" w:rsidRDefault="00C53EDB" w:rsidP="00C53EDB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</w:t>
      </w:r>
    </w:p>
    <w:p w14:paraId="23DB9788" w14:textId="77777777" w:rsidR="00C53EDB" w:rsidRPr="00B64C37" w:rsidRDefault="00C53EDB" w:rsidP="00C53ED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147586">
        <w:rPr>
          <w:b/>
        </w:rPr>
        <w:t xml:space="preserve"> </w:t>
      </w:r>
      <w:r>
        <w:rPr>
          <w:b/>
        </w:rPr>
        <w:t xml:space="preserve"> </w:t>
      </w:r>
      <w:r w:rsidR="00147586">
        <w:rPr>
          <w:b/>
        </w:rPr>
        <w:t xml:space="preserve">  </w:t>
      </w:r>
      <w:r>
        <w:rPr>
          <w:b/>
        </w:rPr>
        <w:t xml:space="preserve"> GRADONAČELNIK</w:t>
      </w:r>
      <w:r w:rsidRPr="00B64C37">
        <w:rPr>
          <w:b/>
        </w:rPr>
        <w:t xml:space="preserve">     </w:t>
      </w:r>
    </w:p>
    <w:p w14:paraId="3A50FC8C" w14:textId="77777777" w:rsidR="00C53EDB" w:rsidRPr="00B64C37" w:rsidRDefault="00C53EDB" w:rsidP="00C53EDB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                                                            </w:t>
      </w:r>
    </w:p>
    <w:p w14:paraId="4FF54CEB" w14:textId="77777777" w:rsidR="006F0971" w:rsidRDefault="00C53EDB" w:rsidP="00BA63C5">
      <w:pPr>
        <w:tabs>
          <w:tab w:val="left" w:pos="4536"/>
        </w:tabs>
        <w:jc w:val="both"/>
      </w:pPr>
      <w:r w:rsidRPr="00B64C37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</w:t>
      </w:r>
      <w:r w:rsidRPr="00B64C37">
        <w:rPr>
          <w:b/>
        </w:rPr>
        <w:t xml:space="preserve">  </w:t>
      </w:r>
      <w:r>
        <w:rPr>
          <w:b/>
        </w:rPr>
        <w:t xml:space="preserve">        Dalibor Milan,dipl.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  <w:r w:rsidR="00147586">
        <w:rPr>
          <w:b/>
        </w:rPr>
        <w:t>,v.r.</w:t>
      </w:r>
    </w:p>
    <w:sectPr w:rsidR="006F0971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301859135">
    <w:abstractNumId w:val="9"/>
  </w:num>
  <w:num w:numId="2" w16cid:durableId="1723017245">
    <w:abstractNumId w:val="2"/>
  </w:num>
  <w:num w:numId="3" w16cid:durableId="39792452">
    <w:abstractNumId w:val="6"/>
  </w:num>
  <w:num w:numId="4" w16cid:durableId="556824544">
    <w:abstractNumId w:val="1"/>
  </w:num>
  <w:num w:numId="5" w16cid:durableId="91903966">
    <w:abstractNumId w:val="0"/>
  </w:num>
  <w:num w:numId="6" w16cid:durableId="1844120764">
    <w:abstractNumId w:val="3"/>
  </w:num>
  <w:num w:numId="7" w16cid:durableId="687757100">
    <w:abstractNumId w:val="8"/>
  </w:num>
  <w:num w:numId="8" w16cid:durableId="328287705">
    <w:abstractNumId w:val="10"/>
  </w:num>
  <w:num w:numId="9" w16cid:durableId="334579450">
    <w:abstractNumId w:val="5"/>
  </w:num>
  <w:num w:numId="10" w16cid:durableId="242643069">
    <w:abstractNumId w:val="7"/>
  </w:num>
  <w:num w:numId="11" w16cid:durableId="884758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C4"/>
    <w:rsid w:val="00026FB4"/>
    <w:rsid w:val="00032738"/>
    <w:rsid w:val="000337B8"/>
    <w:rsid w:val="00040366"/>
    <w:rsid w:val="00043261"/>
    <w:rsid w:val="00087D67"/>
    <w:rsid w:val="000A48BA"/>
    <w:rsid w:val="000C4A07"/>
    <w:rsid w:val="000D006F"/>
    <w:rsid w:val="00147586"/>
    <w:rsid w:val="00153CBB"/>
    <w:rsid w:val="0016203C"/>
    <w:rsid w:val="001778C4"/>
    <w:rsid w:val="001B0AA6"/>
    <w:rsid w:val="001F7BD7"/>
    <w:rsid w:val="00240FFD"/>
    <w:rsid w:val="002926F0"/>
    <w:rsid w:val="002C4034"/>
    <w:rsid w:val="002D2BD5"/>
    <w:rsid w:val="002D4304"/>
    <w:rsid w:val="002E0ED7"/>
    <w:rsid w:val="002E2D86"/>
    <w:rsid w:val="002E2F3C"/>
    <w:rsid w:val="00311647"/>
    <w:rsid w:val="00324310"/>
    <w:rsid w:val="00336215"/>
    <w:rsid w:val="004243C4"/>
    <w:rsid w:val="00465DCC"/>
    <w:rsid w:val="0047586B"/>
    <w:rsid w:val="004D008D"/>
    <w:rsid w:val="004D2A54"/>
    <w:rsid w:val="004F1066"/>
    <w:rsid w:val="0055693B"/>
    <w:rsid w:val="0061238A"/>
    <w:rsid w:val="006753FA"/>
    <w:rsid w:val="006873BB"/>
    <w:rsid w:val="006B7C04"/>
    <w:rsid w:val="006D6E5E"/>
    <w:rsid w:val="006E0CC7"/>
    <w:rsid w:val="006E747D"/>
    <w:rsid w:val="006F0971"/>
    <w:rsid w:val="00712DD5"/>
    <w:rsid w:val="0077430F"/>
    <w:rsid w:val="00777386"/>
    <w:rsid w:val="007D5334"/>
    <w:rsid w:val="00804F6A"/>
    <w:rsid w:val="00810A91"/>
    <w:rsid w:val="00893E57"/>
    <w:rsid w:val="0089674E"/>
    <w:rsid w:val="008F0130"/>
    <w:rsid w:val="00907DFA"/>
    <w:rsid w:val="009224D4"/>
    <w:rsid w:val="0094233E"/>
    <w:rsid w:val="009F3AD5"/>
    <w:rsid w:val="00A14109"/>
    <w:rsid w:val="00A3240A"/>
    <w:rsid w:val="00A45B6E"/>
    <w:rsid w:val="00A7168B"/>
    <w:rsid w:val="00A864CC"/>
    <w:rsid w:val="00AA3399"/>
    <w:rsid w:val="00AA7CEF"/>
    <w:rsid w:val="00AB6824"/>
    <w:rsid w:val="00AD5E68"/>
    <w:rsid w:val="00B15EC4"/>
    <w:rsid w:val="00B352EC"/>
    <w:rsid w:val="00B3743D"/>
    <w:rsid w:val="00B444EA"/>
    <w:rsid w:val="00BA0E15"/>
    <w:rsid w:val="00BA509B"/>
    <w:rsid w:val="00BA555A"/>
    <w:rsid w:val="00BA63C5"/>
    <w:rsid w:val="00BB59DE"/>
    <w:rsid w:val="00BC209D"/>
    <w:rsid w:val="00C1500F"/>
    <w:rsid w:val="00C25A26"/>
    <w:rsid w:val="00C53EDB"/>
    <w:rsid w:val="00C808DA"/>
    <w:rsid w:val="00C84ACD"/>
    <w:rsid w:val="00C87AD6"/>
    <w:rsid w:val="00CC3315"/>
    <w:rsid w:val="00CD7A28"/>
    <w:rsid w:val="00CD7C3A"/>
    <w:rsid w:val="00D23157"/>
    <w:rsid w:val="00D56AD9"/>
    <w:rsid w:val="00DA5004"/>
    <w:rsid w:val="00E05B7C"/>
    <w:rsid w:val="00E206AA"/>
    <w:rsid w:val="00E40E4A"/>
    <w:rsid w:val="00E44EE1"/>
    <w:rsid w:val="00E727EA"/>
    <w:rsid w:val="00EC4672"/>
    <w:rsid w:val="00EE737C"/>
    <w:rsid w:val="00EF4B59"/>
    <w:rsid w:val="00F0140C"/>
    <w:rsid w:val="00F55DA5"/>
    <w:rsid w:val="00F71CC3"/>
    <w:rsid w:val="00F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C0F3"/>
  <w15:docId w15:val="{B6DA27E6-EBA7-4C41-84B9-1409FFC7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C53EDB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C53E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</cp:revision>
  <cp:lastPrinted>2022-04-01T08:06:00Z</cp:lastPrinted>
  <dcterms:created xsi:type="dcterms:W3CDTF">2023-04-06T11:03:00Z</dcterms:created>
  <dcterms:modified xsi:type="dcterms:W3CDTF">2023-04-06T11:03:00Z</dcterms:modified>
</cp:coreProperties>
</file>