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ED14" w14:textId="133DEB4C" w:rsidR="00AA3399" w:rsidRDefault="001778C4" w:rsidP="003422B7">
      <w:pPr>
        <w:jc w:val="center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F496450" wp14:editId="0D9A1C12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F00F2D" w14:textId="77777777" w:rsidR="00AA3399" w:rsidRDefault="00AA3399"/>
    <w:p w14:paraId="1583154E" w14:textId="77777777" w:rsidR="00AA3399" w:rsidRDefault="0077430F">
      <w:r>
        <w:t xml:space="preserve">       </w:t>
      </w:r>
    </w:p>
    <w:p w14:paraId="60D510CC" w14:textId="77777777" w:rsidR="00AA3399" w:rsidRDefault="00AA3399"/>
    <w:p w14:paraId="68F25C8A" w14:textId="77777777" w:rsidR="00712DD5" w:rsidRDefault="00712DD5" w:rsidP="0077430F">
      <w:pPr>
        <w:rPr>
          <w:b/>
        </w:rPr>
      </w:pPr>
    </w:p>
    <w:p w14:paraId="34D512B2" w14:textId="77777777" w:rsidR="00AA3399" w:rsidRPr="00712DD5" w:rsidRDefault="0077430F" w:rsidP="0077430F">
      <w:pPr>
        <w:rPr>
          <w:b/>
        </w:rPr>
      </w:pPr>
      <w:r>
        <w:rPr>
          <w:b/>
        </w:rPr>
        <w:t xml:space="preserve">               </w:t>
      </w:r>
      <w:r w:rsidR="009224D4" w:rsidRPr="00712DD5">
        <w:rPr>
          <w:b/>
        </w:rPr>
        <w:t>REPUBLIKA HRVATSKA</w:t>
      </w:r>
      <w:r w:rsidR="006D6E5E">
        <w:rPr>
          <w:b/>
        </w:rPr>
        <w:t xml:space="preserve">                                                                                                 </w:t>
      </w:r>
    </w:p>
    <w:p w14:paraId="6D3AF41A" w14:textId="77777777"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14:paraId="09B3878E" w14:textId="77777777"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C338B32" wp14:editId="106FE0E6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63FAAC" w14:textId="77777777" w:rsidR="006F0971" w:rsidRDefault="0077430F" w:rsidP="002B1604">
      <w:pPr>
        <w:spacing w:line="276" w:lineRule="auto"/>
      </w:pPr>
      <w:r>
        <w:rPr>
          <w:b/>
        </w:rPr>
        <w:t xml:space="preserve">      </w:t>
      </w:r>
      <w:r w:rsidR="009224D4" w:rsidRPr="00A45B6E">
        <w:rPr>
          <w:b/>
        </w:rPr>
        <w:t>GRAD METKOVIĆ</w:t>
      </w:r>
    </w:p>
    <w:p w14:paraId="61947924" w14:textId="77777777" w:rsidR="002B1604" w:rsidRDefault="002B1604" w:rsidP="002B1604">
      <w:pPr>
        <w:rPr>
          <w:b/>
        </w:rPr>
      </w:pPr>
    </w:p>
    <w:p w14:paraId="17F8400F" w14:textId="77777777" w:rsidR="002B1604" w:rsidRPr="00DA1EC9" w:rsidRDefault="002B1604" w:rsidP="002B1604">
      <w:pPr>
        <w:rPr>
          <w:b/>
        </w:rPr>
      </w:pPr>
      <w:r w:rsidRPr="00DA1EC9">
        <w:rPr>
          <w:b/>
        </w:rPr>
        <w:t xml:space="preserve">                   </w:t>
      </w:r>
      <w:r>
        <w:rPr>
          <w:b/>
        </w:rPr>
        <w:t xml:space="preserve">  </w:t>
      </w:r>
      <w:r w:rsidRPr="00DA1EC9">
        <w:rPr>
          <w:b/>
        </w:rPr>
        <w:t>GRADONAČELNIK</w:t>
      </w:r>
    </w:p>
    <w:p w14:paraId="29BE3B18" w14:textId="77777777" w:rsidR="002B1604" w:rsidRPr="00DA1EC9" w:rsidRDefault="002B1604" w:rsidP="002B1604"/>
    <w:p w14:paraId="01EDD1AD" w14:textId="03397805" w:rsidR="002B1604" w:rsidRPr="00DA1EC9" w:rsidRDefault="002B1604" w:rsidP="002B1604">
      <w:pPr>
        <w:tabs>
          <w:tab w:val="left" w:pos="4536"/>
        </w:tabs>
      </w:pPr>
      <w:r w:rsidRPr="00DA1EC9">
        <w:t>KLASA:</w:t>
      </w:r>
      <w:r w:rsidRPr="009026C4">
        <w:t>550-01/</w:t>
      </w:r>
      <w:r>
        <w:t>2</w:t>
      </w:r>
      <w:r w:rsidR="00F51847">
        <w:t>4</w:t>
      </w:r>
      <w:r w:rsidR="0094146D">
        <w:t>-01/</w:t>
      </w:r>
      <w:r w:rsidR="009C6254">
        <w:t>03</w:t>
      </w:r>
    </w:p>
    <w:p w14:paraId="1B91980A" w14:textId="7002C4DB" w:rsidR="002B1604" w:rsidRPr="00DA1EC9" w:rsidRDefault="002B1604" w:rsidP="002B1604">
      <w:r w:rsidRPr="00DA1EC9">
        <w:t>URBROJ:</w:t>
      </w:r>
      <w:r w:rsidR="00B022B1">
        <w:t>2117</w:t>
      </w:r>
      <w:r w:rsidR="00205DFD">
        <w:t>-</w:t>
      </w:r>
      <w:r w:rsidR="00B022B1">
        <w:t>10-02-2</w:t>
      </w:r>
      <w:r w:rsidR="00F51847">
        <w:t>4</w:t>
      </w:r>
      <w:r w:rsidR="00B022B1">
        <w:t>-1</w:t>
      </w:r>
    </w:p>
    <w:p w14:paraId="3B828855" w14:textId="54B9E919" w:rsidR="002B1604" w:rsidRPr="00DA1EC9" w:rsidRDefault="002B1604" w:rsidP="002B1604">
      <w:r w:rsidRPr="00DA1EC9">
        <w:t>Metković,</w:t>
      </w:r>
      <w:r w:rsidR="00911A68">
        <w:t xml:space="preserve"> </w:t>
      </w:r>
      <w:r w:rsidR="00F51847">
        <w:t>29</w:t>
      </w:r>
      <w:r w:rsidR="00911A68">
        <w:t xml:space="preserve">. ožujka </w:t>
      </w:r>
      <w:r>
        <w:t>202</w:t>
      </w:r>
      <w:r w:rsidR="00F51847">
        <w:t>4</w:t>
      </w:r>
      <w:r>
        <w:t>.</w:t>
      </w:r>
    </w:p>
    <w:p w14:paraId="50EA1B83" w14:textId="77777777" w:rsidR="002B1604" w:rsidRPr="00DA1EC9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402E5EA9" w14:textId="14B65D12"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Grada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Pr="00B64C37">
        <w:rPr>
          <w:b w:val="0"/>
          <w:sz w:val="24"/>
          <w:szCs w:val="24"/>
        </w:rPr>
        <w:t xml:space="preserve"> </w:t>
      </w:r>
      <w:r w:rsidR="00584026">
        <w:rPr>
          <w:b w:val="0"/>
          <w:sz w:val="24"/>
          <w:szCs w:val="24"/>
        </w:rPr>
        <w:t>55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</w:t>
      </w:r>
      <w:r>
        <w:rPr>
          <w:b w:val="0"/>
          <w:sz w:val="24"/>
          <w:szCs w:val="24"/>
        </w:rPr>
        <w:t>ski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glasnik</w:t>
      </w:r>
      <w:proofErr w:type="spellEnd"/>
      <w:r>
        <w:rPr>
          <w:b w:val="0"/>
          <w:sz w:val="24"/>
          <w:szCs w:val="24"/>
        </w:rPr>
        <w:t xml:space="preserve">», </w:t>
      </w:r>
      <w:proofErr w:type="spellStart"/>
      <w:r>
        <w:rPr>
          <w:b w:val="0"/>
          <w:sz w:val="24"/>
          <w:szCs w:val="24"/>
        </w:rPr>
        <w:t>broj</w:t>
      </w:r>
      <w:proofErr w:type="spellEnd"/>
      <w:r>
        <w:rPr>
          <w:b w:val="0"/>
          <w:sz w:val="24"/>
          <w:szCs w:val="24"/>
        </w:rPr>
        <w:t xml:space="preserve"> </w:t>
      </w:r>
      <w:r w:rsidR="00584026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Pr="00B64C37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>,</w:t>
      </w:r>
      <w:r w:rsidR="0090180F">
        <w:rPr>
          <w:b w:val="0"/>
          <w:sz w:val="24"/>
          <w:szCs w:val="24"/>
        </w:rPr>
        <w:t xml:space="preserve"> </w:t>
      </w:r>
      <w:r w:rsidR="00F51847">
        <w:rPr>
          <w:b w:val="0"/>
          <w:sz w:val="24"/>
          <w:szCs w:val="24"/>
        </w:rPr>
        <w:t>29</w:t>
      </w:r>
      <w:r w:rsidR="009C6F39">
        <w:rPr>
          <w:b w:val="0"/>
          <w:sz w:val="24"/>
          <w:szCs w:val="24"/>
        </w:rPr>
        <w:t xml:space="preserve">. </w:t>
      </w:r>
      <w:proofErr w:type="spellStart"/>
      <w:r w:rsidR="009C6F39">
        <w:rPr>
          <w:b w:val="0"/>
          <w:sz w:val="24"/>
          <w:szCs w:val="24"/>
        </w:rPr>
        <w:t>ožujka</w:t>
      </w:r>
      <w:proofErr w:type="spellEnd"/>
      <w:r w:rsidR="00416AD5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F51847">
        <w:rPr>
          <w:b w:val="0"/>
          <w:sz w:val="24"/>
          <w:szCs w:val="24"/>
        </w:rPr>
        <w:t>4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  <w:r w:rsidRPr="00B64C37">
        <w:rPr>
          <w:b w:val="0"/>
          <w:i/>
          <w:sz w:val="24"/>
          <w:szCs w:val="24"/>
          <w:lang w:val="hr-HR"/>
        </w:rPr>
        <w:t xml:space="preserve"> </w:t>
      </w:r>
    </w:p>
    <w:p w14:paraId="4DF24CB7" w14:textId="77777777" w:rsidR="002B1604" w:rsidRPr="00B64C37" w:rsidRDefault="002B1604" w:rsidP="002B1604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14:paraId="6375E1B8" w14:textId="03286C8A" w:rsidR="002B1604" w:rsidRPr="00B64C37" w:rsidRDefault="002B1604" w:rsidP="002B1604">
      <w:pPr>
        <w:pStyle w:val="SubTitle2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socijalnoj skrbi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F51847">
        <w:rPr>
          <w:sz w:val="24"/>
          <w:szCs w:val="24"/>
          <w:lang w:val="hr-HR"/>
        </w:rPr>
        <w:t>4</w:t>
      </w:r>
      <w:r w:rsidRPr="00B64C37">
        <w:rPr>
          <w:sz w:val="24"/>
          <w:szCs w:val="24"/>
          <w:lang w:val="hr-HR"/>
        </w:rPr>
        <w:t>. godini</w:t>
      </w:r>
    </w:p>
    <w:p w14:paraId="3C61367F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14:paraId="78747A21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14:paraId="277E3595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</w:rPr>
      </w:pPr>
    </w:p>
    <w:p w14:paraId="2FDA56B1" w14:textId="07AF508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socijalnoj skrbi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F51847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F51847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F51847">
        <w:rPr>
          <w:rFonts w:ascii="Times New Roman" w:hAnsi="Times New Roman" w:cs="Times New Roman"/>
        </w:rPr>
        <w:t>4</w:t>
      </w:r>
      <w:r w:rsidRPr="00B64C37">
        <w:rPr>
          <w:rFonts w:ascii="Times New Roman" w:hAnsi="Times New Roman" w:cs="Times New Roman"/>
        </w:rPr>
        <w:t xml:space="preserve">.godine. </w:t>
      </w:r>
    </w:p>
    <w:p w14:paraId="663C9BAA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</w:rPr>
      </w:pPr>
    </w:p>
    <w:p w14:paraId="3E2CC105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14:paraId="55F5A4BF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BBE1B9D" w14:textId="328C60AE" w:rsidR="002B1604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F51847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socijalne skrbi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F51847">
        <w:rPr>
          <w:rFonts w:ascii="Times New Roman" w:hAnsi="Times New Roman" w:cs="Times New Roman"/>
          <w:noProof/>
        </w:rPr>
        <w:t>41.345</w:t>
      </w:r>
      <w:r w:rsidR="00290065">
        <w:rPr>
          <w:rFonts w:ascii="Times New Roman" w:hAnsi="Times New Roman" w:cs="Times New Roman"/>
          <w:noProof/>
        </w:rPr>
        <w:t>,</w:t>
      </w:r>
      <w:r w:rsidR="0070342F" w:rsidRPr="0070342F">
        <w:rPr>
          <w:rFonts w:ascii="Times New Roman" w:hAnsi="Times New Roman" w:cs="Times New Roman"/>
          <w:noProof/>
        </w:rPr>
        <w:t>00</w:t>
      </w:r>
      <w:r w:rsidR="0070342F" w:rsidRPr="00D01BA0">
        <w:rPr>
          <w:noProof/>
        </w:rPr>
        <w:t xml:space="preserve"> </w:t>
      </w:r>
      <w:r w:rsidR="0070342F">
        <w:rPr>
          <w:rFonts w:ascii="Times New Roman" w:hAnsi="Times New Roman" w:cs="Times New Roman"/>
          <w:bCs/>
        </w:rPr>
        <w:t>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14:paraId="573622E9" w14:textId="77777777" w:rsidR="002B1604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tbl>
      <w:tblPr>
        <w:tblStyle w:val="Reetkatablice"/>
        <w:tblW w:w="9854" w:type="dxa"/>
        <w:tblLook w:val="04A0" w:firstRow="1" w:lastRow="0" w:firstColumn="1" w:lastColumn="0" w:noHBand="0" w:noVBand="1"/>
      </w:tblPr>
      <w:tblGrid>
        <w:gridCol w:w="690"/>
        <w:gridCol w:w="3104"/>
        <w:gridCol w:w="3402"/>
        <w:gridCol w:w="2658"/>
      </w:tblGrid>
      <w:tr w:rsidR="00756086" w:rsidRPr="009C5001" w14:paraId="04E42AD8" w14:textId="77777777" w:rsidTr="003422B7">
        <w:tc>
          <w:tcPr>
            <w:tcW w:w="690" w:type="dxa"/>
          </w:tcPr>
          <w:p w14:paraId="52E62C6B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2F4AA" w14:textId="77777777"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1AB0F7E6" w14:textId="77777777" w:rsidR="002B1604" w:rsidRPr="009C5001" w:rsidRDefault="002B1604" w:rsidP="00CF0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1222F9BD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14:paraId="62D39090" w14:textId="77777777" w:rsidR="002B1604" w:rsidRPr="009C5001" w:rsidRDefault="002B1604" w:rsidP="00CF01F6">
            <w:p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DA66" w14:textId="77777777" w:rsidR="002B1604" w:rsidRPr="009C5001" w:rsidRDefault="002B1604" w:rsidP="00CF01F6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prijavitelja</w:t>
            </w:r>
          </w:p>
          <w:p w14:paraId="50905F15" w14:textId="77777777" w:rsidR="002B1604" w:rsidRPr="009C5001" w:rsidRDefault="002B1604" w:rsidP="00CF01F6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9C9546" w14:textId="77777777" w:rsidR="002B1604" w:rsidRPr="009C5001" w:rsidRDefault="002B1604" w:rsidP="00CF0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  <w:p w14:paraId="0B1786CF" w14:textId="028DA737" w:rsidR="002B1604" w:rsidRPr="009C5001" w:rsidRDefault="002B1604" w:rsidP="005C6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658" w:type="dxa"/>
          </w:tcPr>
          <w:p w14:paraId="7791F631" w14:textId="77777777" w:rsidR="002B1604" w:rsidRDefault="002B1604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14:paraId="209B67A7" w14:textId="4E65D00C" w:rsidR="00112E13" w:rsidRPr="009C5001" w:rsidRDefault="00112E13" w:rsidP="00CF0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6086" w:rsidRPr="009C5001" w14:paraId="125B613A" w14:textId="77777777" w:rsidTr="003422B7">
        <w:tc>
          <w:tcPr>
            <w:tcW w:w="690" w:type="dxa"/>
          </w:tcPr>
          <w:p w14:paraId="404C4449" w14:textId="77777777" w:rsidR="0084233E" w:rsidRPr="009C5001" w:rsidRDefault="0084233E" w:rsidP="0084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3104" w:type="dxa"/>
          </w:tcPr>
          <w:p w14:paraId="48E4779D" w14:textId="4F47E862" w:rsidR="0084233E" w:rsidRPr="0084233E" w:rsidRDefault="0084233E" w:rsidP="0084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8312689"/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Udruga “Otac Ante Gabrić”   </w:t>
            </w:r>
            <w:bookmarkEnd w:id="0"/>
          </w:p>
        </w:tc>
        <w:tc>
          <w:tcPr>
            <w:tcW w:w="3402" w:type="dxa"/>
          </w:tcPr>
          <w:p w14:paraId="7FCDACBB" w14:textId="14AAD9B0" w:rsidR="0084233E" w:rsidRPr="0084233E" w:rsidRDefault="0084233E" w:rsidP="0084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8312653"/>
            <w:r w:rsidRPr="0084233E">
              <w:rPr>
                <w:rFonts w:ascii="Times New Roman" w:hAnsi="Times New Roman" w:cs="Times New Roman"/>
                <w:sz w:val="24"/>
                <w:szCs w:val="24"/>
              </w:rPr>
              <w:t>Pomoć u kući starijim osobama i organizirane dnevne aktivnosti za starije</w:t>
            </w:r>
            <w:bookmarkEnd w:id="1"/>
          </w:p>
        </w:tc>
        <w:tc>
          <w:tcPr>
            <w:tcW w:w="2658" w:type="dxa"/>
          </w:tcPr>
          <w:p w14:paraId="106874F4" w14:textId="5732377E" w:rsidR="0084233E" w:rsidRPr="00756086" w:rsidRDefault="00F22D29" w:rsidP="0034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13.000,00 </w:t>
            </w:r>
            <w:r w:rsidR="00756086" w:rsidRPr="00756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756086" w:rsidRPr="009C5001" w14:paraId="5A155562" w14:textId="77777777" w:rsidTr="003422B7">
        <w:tc>
          <w:tcPr>
            <w:tcW w:w="690" w:type="dxa"/>
          </w:tcPr>
          <w:p w14:paraId="56ADA478" w14:textId="77777777" w:rsidR="007B738F" w:rsidRPr="009C5001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 xml:space="preserve">  2.</w:t>
            </w:r>
          </w:p>
        </w:tc>
        <w:tc>
          <w:tcPr>
            <w:tcW w:w="3104" w:type="dxa"/>
          </w:tcPr>
          <w:p w14:paraId="5E8B647C" w14:textId="0723EB93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    </w:t>
            </w:r>
          </w:p>
        </w:tc>
        <w:tc>
          <w:tcPr>
            <w:tcW w:w="3402" w:type="dxa"/>
          </w:tcPr>
          <w:p w14:paraId="249AE189" w14:textId="0130AB13" w:rsidR="007B738F" w:rsidRPr="00756086" w:rsidRDefault="00756086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3457405"/>
            <w:r w:rsidRPr="00756086">
              <w:rPr>
                <w:rFonts w:ascii="Times New Roman" w:hAnsi="Times New Roman" w:cs="Times New Roman"/>
                <w:sz w:val="24"/>
                <w:szCs w:val="24"/>
              </w:rPr>
              <w:t>Ravnopravnost u radnom okruženju</w:t>
            </w:r>
            <w:bookmarkEnd w:id="2"/>
          </w:p>
        </w:tc>
        <w:tc>
          <w:tcPr>
            <w:tcW w:w="2658" w:type="dxa"/>
          </w:tcPr>
          <w:p w14:paraId="64CAFB3E" w14:textId="0A732423" w:rsidR="007B738F" w:rsidRPr="00756086" w:rsidRDefault="00F22D29" w:rsidP="007560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13.000,00 </w:t>
            </w:r>
            <w:r w:rsidR="00756086" w:rsidRPr="00756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756086" w:rsidRPr="009C5001" w14:paraId="55545C72" w14:textId="77777777" w:rsidTr="003422B7">
        <w:tc>
          <w:tcPr>
            <w:tcW w:w="690" w:type="dxa"/>
          </w:tcPr>
          <w:p w14:paraId="7F7984F6" w14:textId="77777777" w:rsidR="007B738F" w:rsidRPr="009C5001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73EED4F0" w14:textId="07540039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              </w:t>
            </w:r>
          </w:p>
        </w:tc>
        <w:tc>
          <w:tcPr>
            <w:tcW w:w="3402" w:type="dxa"/>
          </w:tcPr>
          <w:p w14:paraId="2C6BF9E5" w14:textId="2AE0B922" w:rsidR="007B738F" w:rsidRPr="00756086" w:rsidRDefault="00756086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8313325"/>
            <w:r w:rsidRPr="00756086">
              <w:rPr>
                <w:rFonts w:ascii="Times New Roman" w:hAnsi="Times New Roman" w:cs="Times New Roman"/>
                <w:sz w:val="24"/>
                <w:szCs w:val="24"/>
              </w:rPr>
              <w:t>Međugeneracijska solidarnost-besplatan prijevoz za starije</w:t>
            </w:r>
            <w:bookmarkEnd w:id="3"/>
          </w:p>
        </w:tc>
        <w:tc>
          <w:tcPr>
            <w:tcW w:w="2658" w:type="dxa"/>
          </w:tcPr>
          <w:p w14:paraId="455E7FA9" w14:textId="5000E71F" w:rsidR="007B738F" w:rsidRPr="00756086" w:rsidRDefault="00F22D29" w:rsidP="0034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1.345,00 </w:t>
            </w:r>
            <w:r w:rsidR="00756086" w:rsidRPr="00756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756086" w:rsidRPr="009C5001" w14:paraId="253AE64E" w14:textId="77777777" w:rsidTr="003422B7">
        <w:tc>
          <w:tcPr>
            <w:tcW w:w="690" w:type="dxa"/>
          </w:tcPr>
          <w:p w14:paraId="206B6A64" w14:textId="77777777" w:rsidR="007B738F" w:rsidRPr="009C5001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53DD4429" w14:textId="4DC9D528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98313668"/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Udruga cerebralne i dječje paralize doline Neretve Leptirići      </w:t>
            </w:r>
            <w:bookmarkEnd w:id="4"/>
          </w:p>
        </w:tc>
        <w:tc>
          <w:tcPr>
            <w:tcW w:w="3402" w:type="dxa"/>
          </w:tcPr>
          <w:p w14:paraId="6A8CBDD2" w14:textId="5293607E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8313650"/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“Poletimo u sigurniju budućnost </w:t>
            </w:r>
            <w:r w:rsidR="007560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bookmarkEnd w:id="5"/>
          </w:p>
        </w:tc>
        <w:tc>
          <w:tcPr>
            <w:tcW w:w="2658" w:type="dxa"/>
          </w:tcPr>
          <w:p w14:paraId="345B14D4" w14:textId="55A34780" w:rsidR="007B738F" w:rsidRPr="00756086" w:rsidRDefault="00F22D29" w:rsidP="0034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13.000,00 </w:t>
            </w:r>
            <w:r w:rsidR="00756086" w:rsidRPr="00756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756086" w:rsidRPr="009C5001" w14:paraId="61B2D372" w14:textId="77777777" w:rsidTr="003422B7">
        <w:tc>
          <w:tcPr>
            <w:tcW w:w="690" w:type="dxa"/>
          </w:tcPr>
          <w:p w14:paraId="5FA1F748" w14:textId="77777777" w:rsidR="007B738F" w:rsidRPr="009C5001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5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14:paraId="17425479" w14:textId="050CB6C6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33E">
              <w:rPr>
                <w:rFonts w:ascii="Times New Roman" w:hAnsi="Times New Roman" w:cs="Times New Roman"/>
                <w:sz w:val="24"/>
                <w:szCs w:val="24"/>
              </w:rPr>
              <w:t xml:space="preserve">ZAJEDNICA PAPE IVANA XXIII –partner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Srednja škola Metković</w:t>
            </w:r>
          </w:p>
          <w:p w14:paraId="639860CB" w14:textId="14F531FE" w:rsidR="007B738F" w:rsidRPr="0084233E" w:rsidRDefault="007B738F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C62B34" w14:textId="7D8C96D8" w:rsidR="007B738F" w:rsidRPr="00756086" w:rsidRDefault="00756086" w:rsidP="007B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86">
              <w:rPr>
                <w:rFonts w:ascii="Times New Roman" w:hAnsi="Times New Roman" w:cs="Times New Roman"/>
                <w:sz w:val="24"/>
                <w:szCs w:val="24"/>
              </w:rPr>
              <w:t>Ne guraj pod tepih!</w:t>
            </w:r>
          </w:p>
        </w:tc>
        <w:tc>
          <w:tcPr>
            <w:tcW w:w="2658" w:type="dxa"/>
          </w:tcPr>
          <w:p w14:paraId="38745377" w14:textId="095786FF" w:rsidR="007B738F" w:rsidRPr="00756086" w:rsidRDefault="00F22D29" w:rsidP="003422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1.000,00 </w:t>
            </w:r>
            <w:r w:rsidR="00756086" w:rsidRPr="007560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03B5C61E" w14:textId="6F7E1116" w:rsidR="003422B7" w:rsidRDefault="003422B7" w:rsidP="002B1604"/>
    <w:p w14:paraId="3558D118" w14:textId="77777777" w:rsidR="00756086" w:rsidRDefault="00756086" w:rsidP="002B1604"/>
    <w:p w14:paraId="52626EEE" w14:textId="77777777" w:rsidR="003422B7" w:rsidRPr="00DE39A6" w:rsidRDefault="003422B7" w:rsidP="002B1604"/>
    <w:p w14:paraId="0172A792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lastRenderedPageBreak/>
        <w:t>Članak 3.</w:t>
      </w:r>
    </w:p>
    <w:p w14:paraId="26934B6E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BC1880F" w14:textId="04D8B0B6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F51847">
        <w:rPr>
          <w:rFonts w:ascii="Times New Roman" w:hAnsi="Times New Roman" w:cs="Times New Roman"/>
          <w:bCs/>
        </w:rPr>
        <w:t>4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14:paraId="4A8DAFA2" w14:textId="77777777" w:rsidR="002B1604" w:rsidRPr="00B64C37" w:rsidRDefault="002B1604" w:rsidP="002B1604">
      <w:pPr>
        <w:pStyle w:val="Default"/>
        <w:rPr>
          <w:rFonts w:ascii="Times New Roman" w:hAnsi="Times New Roman" w:cs="Times New Roman"/>
          <w:bCs/>
        </w:rPr>
      </w:pPr>
    </w:p>
    <w:p w14:paraId="3897A59B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14:paraId="2CB8F74A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EF38C67" w14:textId="77777777" w:rsidR="002B1604" w:rsidRPr="00B64C37" w:rsidRDefault="002B1604" w:rsidP="002B1604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14:paraId="705E1FEF" w14:textId="77777777" w:rsidR="002B1604" w:rsidRPr="00B64C37" w:rsidRDefault="002B1604" w:rsidP="002B1604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5FC0FD4" w14:textId="77777777" w:rsidR="002B1604" w:rsidRPr="00B64C37" w:rsidRDefault="002B1604" w:rsidP="002B1604">
      <w:pPr>
        <w:pStyle w:val="SubTitle2"/>
        <w:jc w:val="both"/>
        <w:rPr>
          <w:b w:val="0"/>
          <w:sz w:val="24"/>
          <w:szCs w:val="24"/>
          <w:lang w:val="hr-HR"/>
        </w:rPr>
      </w:pPr>
    </w:p>
    <w:p w14:paraId="11F82989" w14:textId="77777777" w:rsidR="002B1604" w:rsidRPr="00B64C37" w:rsidRDefault="002B1604" w:rsidP="002B1604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</w:t>
      </w:r>
    </w:p>
    <w:p w14:paraId="785E275C" w14:textId="77777777" w:rsidR="002B1604" w:rsidRPr="00B64C37" w:rsidRDefault="002B1604" w:rsidP="002B1604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FE2046">
        <w:rPr>
          <w:b/>
        </w:rPr>
        <w:t xml:space="preserve">  </w:t>
      </w:r>
      <w:r>
        <w:rPr>
          <w:b/>
        </w:rPr>
        <w:t xml:space="preserve">  </w:t>
      </w:r>
      <w:r w:rsidRPr="00B64C37">
        <w:rPr>
          <w:b/>
        </w:rPr>
        <w:t xml:space="preserve">GRADONAČELNIKA     </w:t>
      </w:r>
    </w:p>
    <w:p w14:paraId="4F18F646" w14:textId="77777777" w:rsidR="002B1604" w:rsidRPr="00B64C37" w:rsidRDefault="002B1604" w:rsidP="002B1604">
      <w:pPr>
        <w:tabs>
          <w:tab w:val="left" w:pos="4536"/>
        </w:tabs>
        <w:jc w:val="both"/>
        <w:rPr>
          <w:b/>
        </w:rPr>
      </w:pPr>
      <w:r w:rsidRPr="00B64C37">
        <w:rPr>
          <w:b/>
        </w:rPr>
        <w:t xml:space="preserve">                                                                                                                                 </w:t>
      </w:r>
    </w:p>
    <w:p w14:paraId="0BACAD08" w14:textId="77777777" w:rsidR="002B1604" w:rsidRPr="00DA1EC9" w:rsidRDefault="002B1604" w:rsidP="002B1604">
      <w:pPr>
        <w:tabs>
          <w:tab w:val="left" w:pos="4536"/>
        </w:tabs>
        <w:jc w:val="both"/>
      </w:pPr>
      <w:r w:rsidRPr="00B64C37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</w:t>
      </w:r>
      <w:r w:rsidRPr="00B64C37">
        <w:rPr>
          <w:b/>
        </w:rPr>
        <w:t xml:space="preserve">  </w:t>
      </w:r>
      <w:r>
        <w:rPr>
          <w:b/>
        </w:rPr>
        <w:t xml:space="preserve">      Dalibor Milan,dipl.</w:t>
      </w:r>
      <w:proofErr w:type="spellStart"/>
      <w:r>
        <w:rPr>
          <w:b/>
        </w:rPr>
        <w:t>iur</w:t>
      </w:r>
      <w:proofErr w:type="spellEnd"/>
      <w:r>
        <w:rPr>
          <w:b/>
        </w:rPr>
        <w:t>.</w:t>
      </w:r>
      <w:r w:rsidR="00FE2046">
        <w:rPr>
          <w:b/>
        </w:rPr>
        <w:t>,v.r.</w:t>
      </w:r>
    </w:p>
    <w:p w14:paraId="7A76B7F6" w14:textId="77777777" w:rsidR="006F0971" w:rsidRDefault="006F0971" w:rsidP="006F0971"/>
    <w:p w14:paraId="377C5114" w14:textId="77777777" w:rsidR="006F0971" w:rsidRDefault="006F0971" w:rsidP="006F0971"/>
    <w:p w14:paraId="373F37B8" w14:textId="77777777" w:rsidR="006F0971" w:rsidRDefault="006F0971" w:rsidP="006F0971"/>
    <w:sectPr w:rsidR="006F0971" w:rsidSect="00E97DC0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 w15:restartNumberingAfterBreak="0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68196726">
    <w:abstractNumId w:val="9"/>
  </w:num>
  <w:num w:numId="2" w16cid:durableId="430317211">
    <w:abstractNumId w:val="2"/>
  </w:num>
  <w:num w:numId="3" w16cid:durableId="792407485">
    <w:abstractNumId w:val="6"/>
  </w:num>
  <w:num w:numId="4" w16cid:durableId="342325672">
    <w:abstractNumId w:val="1"/>
  </w:num>
  <w:num w:numId="5" w16cid:durableId="376780343">
    <w:abstractNumId w:val="0"/>
  </w:num>
  <w:num w:numId="6" w16cid:durableId="1848013086">
    <w:abstractNumId w:val="3"/>
  </w:num>
  <w:num w:numId="7" w16cid:durableId="828594866">
    <w:abstractNumId w:val="8"/>
  </w:num>
  <w:num w:numId="8" w16cid:durableId="279921558">
    <w:abstractNumId w:val="10"/>
  </w:num>
  <w:num w:numId="9" w16cid:durableId="1903997">
    <w:abstractNumId w:val="5"/>
  </w:num>
  <w:num w:numId="10" w16cid:durableId="1335455918">
    <w:abstractNumId w:val="7"/>
  </w:num>
  <w:num w:numId="11" w16cid:durableId="1827166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C4"/>
    <w:rsid w:val="00032738"/>
    <w:rsid w:val="000337B8"/>
    <w:rsid w:val="00034F5F"/>
    <w:rsid w:val="00040366"/>
    <w:rsid w:val="00045F42"/>
    <w:rsid w:val="000539B6"/>
    <w:rsid w:val="00075FCC"/>
    <w:rsid w:val="000A3B94"/>
    <w:rsid w:val="000A48BA"/>
    <w:rsid w:val="000C4A07"/>
    <w:rsid w:val="000D006F"/>
    <w:rsid w:val="000E1AC0"/>
    <w:rsid w:val="00112E13"/>
    <w:rsid w:val="00120D65"/>
    <w:rsid w:val="00133DAC"/>
    <w:rsid w:val="00153CBB"/>
    <w:rsid w:val="0016203C"/>
    <w:rsid w:val="001778C4"/>
    <w:rsid w:val="001B0AA6"/>
    <w:rsid w:val="001F7BD7"/>
    <w:rsid w:val="00205DFD"/>
    <w:rsid w:val="002207AB"/>
    <w:rsid w:val="00240FFD"/>
    <w:rsid w:val="0025118A"/>
    <w:rsid w:val="00266104"/>
    <w:rsid w:val="00290065"/>
    <w:rsid w:val="002926F0"/>
    <w:rsid w:val="002B1604"/>
    <w:rsid w:val="002C4034"/>
    <w:rsid w:val="002D2BD5"/>
    <w:rsid w:val="002D4304"/>
    <w:rsid w:val="002E2F3C"/>
    <w:rsid w:val="002E396F"/>
    <w:rsid w:val="00324310"/>
    <w:rsid w:val="00336215"/>
    <w:rsid w:val="003422B7"/>
    <w:rsid w:val="00416AD5"/>
    <w:rsid w:val="004243C4"/>
    <w:rsid w:val="00445DA2"/>
    <w:rsid w:val="00465DCC"/>
    <w:rsid w:val="0047586B"/>
    <w:rsid w:val="004829D7"/>
    <w:rsid w:val="004D008D"/>
    <w:rsid w:val="004D2A54"/>
    <w:rsid w:val="004F1066"/>
    <w:rsid w:val="0051393E"/>
    <w:rsid w:val="0055693B"/>
    <w:rsid w:val="00584026"/>
    <w:rsid w:val="00594A01"/>
    <w:rsid w:val="005C6186"/>
    <w:rsid w:val="005F0D29"/>
    <w:rsid w:val="0061238A"/>
    <w:rsid w:val="00616116"/>
    <w:rsid w:val="006873BB"/>
    <w:rsid w:val="006B7C04"/>
    <w:rsid w:val="006D6E5E"/>
    <w:rsid w:val="006E0CC7"/>
    <w:rsid w:val="006E747D"/>
    <w:rsid w:val="006F0971"/>
    <w:rsid w:val="006F1159"/>
    <w:rsid w:val="0070342F"/>
    <w:rsid w:val="00712DD5"/>
    <w:rsid w:val="00756086"/>
    <w:rsid w:val="00765459"/>
    <w:rsid w:val="0077430F"/>
    <w:rsid w:val="00777386"/>
    <w:rsid w:val="007B738F"/>
    <w:rsid w:val="007D5334"/>
    <w:rsid w:val="00804F6A"/>
    <w:rsid w:val="00810A91"/>
    <w:rsid w:val="00827087"/>
    <w:rsid w:val="00836928"/>
    <w:rsid w:val="0084233E"/>
    <w:rsid w:val="00881B31"/>
    <w:rsid w:val="00893E57"/>
    <w:rsid w:val="0089674E"/>
    <w:rsid w:val="008F0130"/>
    <w:rsid w:val="0090180F"/>
    <w:rsid w:val="00907DFA"/>
    <w:rsid w:val="00911A68"/>
    <w:rsid w:val="009224D4"/>
    <w:rsid w:val="0094146D"/>
    <w:rsid w:val="0094233E"/>
    <w:rsid w:val="00942B54"/>
    <w:rsid w:val="009C6254"/>
    <w:rsid w:val="009C6F39"/>
    <w:rsid w:val="009F3AD5"/>
    <w:rsid w:val="00A14109"/>
    <w:rsid w:val="00A17F22"/>
    <w:rsid w:val="00A3240A"/>
    <w:rsid w:val="00A45B6E"/>
    <w:rsid w:val="00A7168B"/>
    <w:rsid w:val="00A72B20"/>
    <w:rsid w:val="00A864CC"/>
    <w:rsid w:val="00AA3399"/>
    <w:rsid w:val="00AA7CEF"/>
    <w:rsid w:val="00AD48D4"/>
    <w:rsid w:val="00B022B1"/>
    <w:rsid w:val="00B15EC4"/>
    <w:rsid w:val="00B20739"/>
    <w:rsid w:val="00B352EC"/>
    <w:rsid w:val="00B3743D"/>
    <w:rsid w:val="00B444EA"/>
    <w:rsid w:val="00BA0E15"/>
    <w:rsid w:val="00BA509B"/>
    <w:rsid w:val="00BB3EF9"/>
    <w:rsid w:val="00BC209D"/>
    <w:rsid w:val="00BF7C1A"/>
    <w:rsid w:val="00C1500F"/>
    <w:rsid w:val="00C25A26"/>
    <w:rsid w:val="00C808DA"/>
    <w:rsid w:val="00C84ACD"/>
    <w:rsid w:val="00C87AD6"/>
    <w:rsid w:val="00CA3EF9"/>
    <w:rsid w:val="00CC3315"/>
    <w:rsid w:val="00CD7A28"/>
    <w:rsid w:val="00CD7C3A"/>
    <w:rsid w:val="00CE531A"/>
    <w:rsid w:val="00D23157"/>
    <w:rsid w:val="00D56AD9"/>
    <w:rsid w:val="00D95431"/>
    <w:rsid w:val="00DA5004"/>
    <w:rsid w:val="00E24213"/>
    <w:rsid w:val="00E40E4A"/>
    <w:rsid w:val="00E44EE1"/>
    <w:rsid w:val="00E727EA"/>
    <w:rsid w:val="00E93CA0"/>
    <w:rsid w:val="00E97DC0"/>
    <w:rsid w:val="00EA2AD3"/>
    <w:rsid w:val="00EC2974"/>
    <w:rsid w:val="00EE5BB9"/>
    <w:rsid w:val="00EE737C"/>
    <w:rsid w:val="00EF4B59"/>
    <w:rsid w:val="00F10F16"/>
    <w:rsid w:val="00F22D29"/>
    <w:rsid w:val="00F35CA1"/>
    <w:rsid w:val="00F51847"/>
    <w:rsid w:val="00F55DA5"/>
    <w:rsid w:val="00F6127A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0931A"/>
  <w15:docId w15:val="{FF1EFC92-68A6-4AB5-9864-4BE0D79E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2B160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2B1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16E03-AF71-41AC-A06E-C226E39D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65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Ivona  Bošković</cp:lastModifiedBy>
  <cp:revision>51</cp:revision>
  <cp:lastPrinted>2023-04-06T06:43:00Z</cp:lastPrinted>
  <dcterms:created xsi:type="dcterms:W3CDTF">2020-04-08T07:12:00Z</dcterms:created>
  <dcterms:modified xsi:type="dcterms:W3CDTF">2024-04-10T07:19:00Z</dcterms:modified>
</cp:coreProperties>
</file>