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Default="001778C4" w:rsidP="003422B7">
      <w:pPr>
        <w:jc w:val="center"/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Default="00AA3399"/>
    <w:p w:rsidR="00AA3399" w:rsidRDefault="00AA3399"/>
    <w:p w:rsidR="00AA3399" w:rsidRDefault="00AA3399"/>
    <w:p w:rsidR="00712DD5" w:rsidRDefault="00712DD5" w:rsidP="0077430F">
      <w:pPr>
        <w:rPr>
          <w:b/>
        </w:rPr>
      </w:pPr>
    </w:p>
    <w:p w:rsidR="00AA3399" w:rsidRPr="00712DD5" w:rsidRDefault="00ED6F12" w:rsidP="0077430F">
      <w:pPr>
        <w:rPr>
          <w:b/>
        </w:rPr>
      </w:pPr>
      <w:r>
        <w:rPr>
          <w:b/>
        </w:rPr>
        <w:t xml:space="preserve">                 </w:t>
      </w:r>
      <w:r w:rsidR="009224D4" w:rsidRPr="00712DD5">
        <w:rPr>
          <w:b/>
        </w:rPr>
        <w:t>REPUBLIKA HRVATSKA</w:t>
      </w:r>
    </w:p>
    <w:p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971" w:rsidRDefault="009224D4" w:rsidP="002B1604">
      <w:pPr>
        <w:spacing w:line="276" w:lineRule="auto"/>
      </w:pPr>
      <w:r w:rsidRPr="00A45B6E">
        <w:rPr>
          <w:b/>
        </w:rPr>
        <w:t>GRAD METKOVIĆ</w:t>
      </w:r>
    </w:p>
    <w:p w:rsidR="002B1604" w:rsidRDefault="002B1604" w:rsidP="002B1604">
      <w:pPr>
        <w:rPr>
          <w:b/>
        </w:rPr>
      </w:pPr>
    </w:p>
    <w:p w:rsidR="002B1604" w:rsidRPr="00DA1EC9" w:rsidRDefault="00ED6F12" w:rsidP="002B1604">
      <w:pPr>
        <w:rPr>
          <w:b/>
        </w:rPr>
      </w:pPr>
      <w:r>
        <w:rPr>
          <w:b/>
        </w:rPr>
        <w:t xml:space="preserve">                       </w:t>
      </w:r>
      <w:r w:rsidR="002B1604" w:rsidRPr="00DA1EC9">
        <w:rPr>
          <w:b/>
        </w:rPr>
        <w:t>GRADONAČELNIK</w:t>
      </w:r>
    </w:p>
    <w:p w:rsidR="002B1604" w:rsidRPr="00DA1EC9" w:rsidRDefault="002B1604" w:rsidP="002B1604"/>
    <w:p w:rsidR="002B1604" w:rsidRPr="00DA1EC9" w:rsidRDefault="002B1604" w:rsidP="002B1604">
      <w:pPr>
        <w:tabs>
          <w:tab w:val="left" w:pos="4536"/>
        </w:tabs>
      </w:pPr>
      <w:r w:rsidRPr="00DA1EC9">
        <w:t>KLASA:</w:t>
      </w:r>
      <w:r w:rsidRPr="009026C4">
        <w:t>550-01/</w:t>
      </w:r>
      <w:r>
        <w:t>2</w:t>
      </w:r>
      <w:r w:rsidR="00ED6F12">
        <w:t>5</w:t>
      </w:r>
      <w:r w:rsidR="0094146D">
        <w:t>-01/</w:t>
      </w:r>
      <w:r w:rsidR="00F94ADC">
        <w:t>03</w:t>
      </w:r>
    </w:p>
    <w:p w:rsidR="002B1604" w:rsidRPr="00DA1EC9" w:rsidRDefault="002B1604" w:rsidP="002B1604">
      <w:r w:rsidRPr="00DA1EC9">
        <w:t>URBROJ:</w:t>
      </w:r>
      <w:r w:rsidR="00B022B1">
        <w:t>2117</w:t>
      </w:r>
      <w:r w:rsidR="00205DFD">
        <w:t>-</w:t>
      </w:r>
      <w:r w:rsidR="00B022B1">
        <w:t>10-02-2</w:t>
      </w:r>
      <w:r w:rsidR="00ED6F12">
        <w:t>5</w:t>
      </w:r>
      <w:r w:rsidR="00B022B1">
        <w:t>-1</w:t>
      </w:r>
    </w:p>
    <w:p w:rsidR="002B1604" w:rsidRPr="00DA1EC9" w:rsidRDefault="002B1604" w:rsidP="002B1604">
      <w:r w:rsidRPr="00DA1EC9">
        <w:t>Metković,</w:t>
      </w:r>
      <w:r w:rsidR="00ED6F12">
        <w:t xml:space="preserve"> </w:t>
      </w:r>
      <w:r w:rsidR="00F51847">
        <w:t>2</w:t>
      </w:r>
      <w:r w:rsidR="00417FE5">
        <w:t>8</w:t>
      </w:r>
      <w:r w:rsidR="00911A68">
        <w:t xml:space="preserve">. ožujka </w:t>
      </w:r>
      <w:r>
        <w:t>202</w:t>
      </w:r>
      <w:r w:rsidR="00ED6F12">
        <w:t>5</w:t>
      </w:r>
      <w:r>
        <w:t>.</w:t>
      </w:r>
    </w:p>
    <w:p w:rsidR="002B1604" w:rsidRPr="00DA1EC9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B1604" w:rsidRPr="00B64C37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="00ED6F12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="00ED6F12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Grada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="00ED6F12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proofErr w:type="spellStart"/>
      <w:r w:rsidRPr="00B64C37">
        <w:rPr>
          <w:b w:val="0"/>
          <w:sz w:val="24"/>
          <w:szCs w:val="24"/>
        </w:rPr>
        <w:t>članka</w:t>
      </w:r>
      <w:proofErr w:type="spellEnd"/>
      <w:r w:rsidR="00ED6F12">
        <w:rPr>
          <w:b w:val="0"/>
          <w:sz w:val="24"/>
          <w:szCs w:val="24"/>
        </w:rPr>
        <w:t xml:space="preserve"> </w:t>
      </w:r>
      <w:proofErr w:type="gramStart"/>
      <w:r w:rsidR="00584026">
        <w:rPr>
          <w:b w:val="0"/>
          <w:sz w:val="24"/>
          <w:szCs w:val="24"/>
        </w:rPr>
        <w:t>55</w:t>
      </w:r>
      <w:proofErr w:type="gramEnd"/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="00ED6F12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="00ED6F12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</w:t>
      </w:r>
      <w:r>
        <w:rPr>
          <w:b w:val="0"/>
          <w:sz w:val="24"/>
          <w:szCs w:val="24"/>
        </w:rPr>
        <w:t>ski</w:t>
      </w:r>
      <w:proofErr w:type="spellEnd"/>
      <w:r w:rsidR="00ED6F12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glasnik</w:t>
      </w:r>
      <w:proofErr w:type="spellEnd"/>
      <w:r>
        <w:rPr>
          <w:b w:val="0"/>
          <w:sz w:val="24"/>
          <w:szCs w:val="24"/>
        </w:rPr>
        <w:t>», broj</w:t>
      </w:r>
      <w:r w:rsidR="00584026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="00ED6F12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="00ED6F12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850AD6">
        <w:rPr>
          <w:b w:val="0"/>
          <w:sz w:val="24"/>
          <w:szCs w:val="24"/>
        </w:rPr>
        <w:t xml:space="preserve"> </w:t>
      </w:r>
      <w:r w:rsidR="00F51847">
        <w:rPr>
          <w:b w:val="0"/>
          <w:sz w:val="24"/>
          <w:szCs w:val="24"/>
        </w:rPr>
        <w:t>2</w:t>
      </w:r>
      <w:r w:rsidR="00417FE5">
        <w:rPr>
          <w:b w:val="0"/>
          <w:sz w:val="24"/>
          <w:szCs w:val="24"/>
        </w:rPr>
        <w:t>8</w:t>
      </w:r>
      <w:r w:rsidR="009C6F39">
        <w:rPr>
          <w:b w:val="0"/>
          <w:sz w:val="24"/>
          <w:szCs w:val="24"/>
        </w:rPr>
        <w:t xml:space="preserve">. </w:t>
      </w:r>
      <w:proofErr w:type="spellStart"/>
      <w:proofErr w:type="gramStart"/>
      <w:r w:rsidR="00ED6F12">
        <w:rPr>
          <w:b w:val="0"/>
          <w:sz w:val="24"/>
          <w:szCs w:val="24"/>
        </w:rPr>
        <w:t>o</w:t>
      </w:r>
      <w:r w:rsidR="009C6F39">
        <w:rPr>
          <w:b w:val="0"/>
          <w:sz w:val="24"/>
          <w:szCs w:val="24"/>
        </w:rPr>
        <w:t>žujka</w:t>
      </w:r>
      <w:proofErr w:type="spellEnd"/>
      <w:proofErr w:type="gramEnd"/>
      <w:r w:rsidR="00ED6F12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ED6F12">
        <w:rPr>
          <w:b w:val="0"/>
          <w:sz w:val="24"/>
          <w:szCs w:val="24"/>
        </w:rPr>
        <w:t>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</w:p>
    <w:p w:rsidR="002B1604" w:rsidRPr="00B64C37" w:rsidRDefault="002B1604" w:rsidP="002B1604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:rsidR="002B1604" w:rsidRPr="00B64C37" w:rsidRDefault="002B1604" w:rsidP="002B1604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udruga u </w:t>
      </w:r>
      <w:r>
        <w:rPr>
          <w:sz w:val="24"/>
          <w:szCs w:val="24"/>
          <w:lang w:val="hr-HR"/>
        </w:rPr>
        <w:t>socijalnoj skrbi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ED6F12">
        <w:rPr>
          <w:sz w:val="24"/>
          <w:szCs w:val="24"/>
          <w:lang w:val="hr-HR"/>
        </w:rPr>
        <w:t>5</w:t>
      </w:r>
      <w:r w:rsidRPr="00B64C37">
        <w:rPr>
          <w:sz w:val="24"/>
          <w:szCs w:val="24"/>
          <w:lang w:val="hr-HR"/>
        </w:rPr>
        <w:t>. godini</w:t>
      </w:r>
    </w:p>
    <w:p w:rsidR="002B1604" w:rsidRPr="00B64C37" w:rsidRDefault="002B1604" w:rsidP="002B1604">
      <w:pPr>
        <w:pStyle w:val="Default"/>
        <w:rPr>
          <w:rFonts w:ascii="Times New Roman" w:hAnsi="Times New Roman" w:cs="Times New Roman"/>
        </w:rPr>
      </w:pP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</w:rPr>
      </w:pPr>
    </w:p>
    <w:p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koje su se javile na Javni poziv za predlaganje programa javnih potreba u </w:t>
      </w:r>
      <w:r>
        <w:rPr>
          <w:rFonts w:ascii="Times New Roman" w:hAnsi="Times New Roman" w:cs="Times New Roman"/>
        </w:rPr>
        <w:t>socijalnoj skrbi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ED6F12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ED6F12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ED6F12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.godine. </w:t>
      </w:r>
    </w:p>
    <w:p w:rsidR="002B1604" w:rsidRPr="00B64C37" w:rsidRDefault="002B1604" w:rsidP="002B1604">
      <w:pPr>
        <w:pStyle w:val="Default"/>
        <w:rPr>
          <w:rFonts w:ascii="Times New Roman" w:hAnsi="Times New Roman" w:cs="Times New Roman"/>
        </w:rPr>
      </w:pP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B1604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ED6F12">
        <w:rPr>
          <w:rFonts w:ascii="Times New Roman" w:hAnsi="Times New Roman" w:cs="Times New Roman"/>
          <w:bCs/>
        </w:rPr>
        <w:t>5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socijalne skrbi</w:t>
      </w:r>
      <w:r w:rsidRPr="00B64C37">
        <w:rPr>
          <w:rFonts w:ascii="Times New Roman" w:hAnsi="Times New Roman" w:cs="Times New Roman"/>
          <w:bCs/>
        </w:rPr>
        <w:t xml:space="preserve"> u ukupnom iznosu od </w:t>
      </w:r>
      <w:r w:rsidR="00ED6F12">
        <w:rPr>
          <w:rFonts w:ascii="Times New Roman" w:hAnsi="Times New Roman" w:cs="Times New Roman"/>
          <w:noProof/>
        </w:rPr>
        <w:t>50.000</w:t>
      </w:r>
      <w:r w:rsidR="00290065">
        <w:rPr>
          <w:rFonts w:ascii="Times New Roman" w:hAnsi="Times New Roman" w:cs="Times New Roman"/>
          <w:noProof/>
        </w:rPr>
        <w:t>,</w:t>
      </w:r>
      <w:r w:rsidR="0070342F" w:rsidRPr="0070342F">
        <w:rPr>
          <w:rFonts w:ascii="Times New Roman" w:hAnsi="Times New Roman" w:cs="Times New Roman"/>
          <w:noProof/>
        </w:rPr>
        <w:t>00</w:t>
      </w:r>
      <w:r w:rsidR="0039790A">
        <w:rPr>
          <w:rFonts w:ascii="Times New Roman" w:hAnsi="Times New Roman" w:cs="Times New Roman"/>
          <w:noProof/>
        </w:rPr>
        <w:t xml:space="preserve"> </w:t>
      </w:r>
      <w:r w:rsidR="0070342F">
        <w:rPr>
          <w:rFonts w:ascii="Times New Roman" w:hAnsi="Times New Roman" w:cs="Times New Roman"/>
          <w:bCs/>
        </w:rPr>
        <w:t>eura</w:t>
      </w:r>
      <w:r w:rsidRPr="00B64C37">
        <w:rPr>
          <w:rFonts w:ascii="Times New Roman" w:hAnsi="Times New Roman" w:cs="Times New Roman"/>
          <w:bCs/>
        </w:rPr>
        <w:t xml:space="preserve"> i to:</w:t>
      </w:r>
    </w:p>
    <w:p w:rsidR="002B1604" w:rsidRDefault="002B1604" w:rsidP="002B1604">
      <w:pPr>
        <w:pStyle w:val="Default"/>
        <w:rPr>
          <w:rFonts w:ascii="Times New Roman" w:hAnsi="Times New Roman" w:cs="Times New Roman"/>
          <w:bCs/>
        </w:rPr>
      </w:pPr>
    </w:p>
    <w:tbl>
      <w:tblPr>
        <w:tblStyle w:val="Reetkatablice"/>
        <w:tblW w:w="9854" w:type="dxa"/>
        <w:tblLook w:val="04A0"/>
      </w:tblPr>
      <w:tblGrid>
        <w:gridCol w:w="690"/>
        <w:gridCol w:w="3104"/>
        <w:gridCol w:w="3402"/>
        <w:gridCol w:w="2658"/>
      </w:tblGrid>
      <w:tr w:rsidR="00756086" w:rsidRPr="009C5001" w:rsidTr="003422B7">
        <w:tc>
          <w:tcPr>
            <w:tcW w:w="690" w:type="dxa"/>
          </w:tcPr>
          <w:p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04" w:rsidRPr="009C5001" w:rsidRDefault="002B1604" w:rsidP="00CF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2B1604" w:rsidRPr="009C5001" w:rsidRDefault="002B1604" w:rsidP="00CF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2B1604" w:rsidRPr="009C5001" w:rsidRDefault="002B1604" w:rsidP="00CF01F6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04" w:rsidRPr="009C5001" w:rsidRDefault="002B1604" w:rsidP="00CF01F6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</w:p>
          <w:p w:rsidR="002B1604" w:rsidRPr="009C5001" w:rsidRDefault="002B1604" w:rsidP="00CF01F6">
            <w:pPr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604" w:rsidRPr="009C5001" w:rsidRDefault="002B1604" w:rsidP="005C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658" w:type="dxa"/>
          </w:tcPr>
          <w:p w:rsidR="002B1604" w:rsidRDefault="002B1604" w:rsidP="00CF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:rsidR="00112E13" w:rsidRPr="009C5001" w:rsidRDefault="00112E13" w:rsidP="00CF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59F" w:rsidRPr="009C5001" w:rsidTr="003422B7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“Otac Ante Gabrić”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Pomoć u kući starijim osobama i organizirane dnevne aktivnosti za starije</w:t>
            </w:r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13.600,00 €</w:t>
            </w:r>
          </w:p>
        </w:tc>
      </w:tr>
      <w:tr w:rsidR="0096759F" w:rsidRPr="009C5001" w:rsidTr="003422B7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osoba s invaliditetom “Prijatelj” Metković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Poduzetnici budućnosti</w:t>
            </w:r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13.600,00 €</w:t>
            </w:r>
          </w:p>
        </w:tc>
      </w:tr>
      <w:tr w:rsidR="0096759F" w:rsidRPr="009C5001" w:rsidTr="003422B7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              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Inkluzija</w:t>
            </w:r>
            <w:proofErr w:type="spellEnd"/>
            <w:r w:rsidRPr="0096759F">
              <w:rPr>
                <w:rFonts w:ascii="Times New Roman" w:hAnsi="Times New Roman" w:cs="Times New Roman"/>
                <w:sz w:val="24"/>
                <w:szCs w:val="24"/>
              </w:rPr>
              <w:t xml:space="preserve"> kroz prijevoz starijih osoba u dolini Neretve</w:t>
            </w:r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1.400,00 €</w:t>
            </w:r>
          </w:p>
        </w:tc>
      </w:tr>
      <w:tr w:rsidR="0096759F" w:rsidRPr="009C5001" w:rsidTr="003422B7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cerebralne i dječje paralize doline Neretve Leptirići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“Poletimo u sigurniju budućnost 5”</w:t>
            </w:r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13.600,00 €</w:t>
            </w:r>
          </w:p>
        </w:tc>
      </w:tr>
      <w:tr w:rsidR="0096759F" w:rsidRPr="009C5001" w:rsidTr="003422B7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ZAJEDNICA PAPE IVANA XXIII –</w:t>
            </w:r>
          </w:p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partner Hrvatski zavod za socijalni rad-Područni ured Metković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ČuvajMe</w:t>
            </w:r>
            <w:proofErr w:type="spellEnd"/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1.300,00 €</w:t>
            </w:r>
          </w:p>
        </w:tc>
      </w:tr>
      <w:tr w:rsidR="0096759F" w:rsidRPr="00756086" w:rsidTr="00B15D6B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Udruga DOBRA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Volonteri u akciji-Uljepšaj baki Božić</w:t>
            </w:r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2.500,00 €</w:t>
            </w:r>
          </w:p>
        </w:tc>
      </w:tr>
      <w:tr w:rsidR="0096759F" w:rsidRPr="00756086" w:rsidTr="00B15D6B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 xml:space="preserve">Udruga </w:t>
            </w:r>
            <w:proofErr w:type="spellStart"/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Liberato</w:t>
            </w:r>
            <w:proofErr w:type="spellEnd"/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-partner Udruga osoba s invaliditetom “Prijatelj” Metković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LiberatoMap</w:t>
            </w:r>
            <w:proofErr w:type="spellEnd"/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1.500,00 €</w:t>
            </w:r>
          </w:p>
        </w:tc>
      </w:tr>
      <w:tr w:rsidR="0096759F" w:rsidRPr="00756086" w:rsidTr="00B15D6B">
        <w:tc>
          <w:tcPr>
            <w:tcW w:w="690" w:type="dxa"/>
          </w:tcPr>
          <w:p w:rsidR="0096759F" w:rsidRPr="009C5001" w:rsidRDefault="0096759F" w:rsidP="00967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MATICA UMIROVLJENIKA NERETVA METKOVIĆ</w:t>
            </w:r>
          </w:p>
        </w:tc>
        <w:tc>
          <w:tcPr>
            <w:tcW w:w="3402" w:type="dxa"/>
          </w:tcPr>
          <w:p w:rsidR="0096759F" w:rsidRPr="0096759F" w:rsidRDefault="0096759F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sz w:val="24"/>
                <w:szCs w:val="24"/>
              </w:rPr>
              <w:t>Za bolji, sadržajniji i kvalitetniji život umirovljenika</w:t>
            </w:r>
          </w:p>
        </w:tc>
        <w:tc>
          <w:tcPr>
            <w:tcW w:w="2658" w:type="dxa"/>
          </w:tcPr>
          <w:p w:rsidR="0096759F" w:rsidRPr="0096759F" w:rsidRDefault="0096759F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9F">
              <w:rPr>
                <w:rFonts w:ascii="Times New Roman" w:hAnsi="Times New Roman" w:cs="Times New Roman"/>
                <w:b/>
                <w:sz w:val="24"/>
                <w:szCs w:val="24"/>
              </w:rPr>
              <w:t>2.500,00 €</w:t>
            </w:r>
          </w:p>
        </w:tc>
      </w:tr>
    </w:tbl>
    <w:p w:rsidR="00756086" w:rsidRDefault="00756086" w:rsidP="002B1604"/>
    <w:p w:rsidR="003422B7" w:rsidRPr="00DE39A6" w:rsidRDefault="003422B7" w:rsidP="002B1604"/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Sa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ED6F12">
        <w:rPr>
          <w:rFonts w:ascii="Times New Roman" w:hAnsi="Times New Roman" w:cs="Times New Roman"/>
          <w:bCs/>
        </w:rPr>
        <w:t>5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:rsidR="002B1604" w:rsidRPr="00B64C37" w:rsidRDefault="002B1604" w:rsidP="002B1604">
      <w:pPr>
        <w:pStyle w:val="Default"/>
        <w:rPr>
          <w:rFonts w:ascii="Times New Roman" w:hAnsi="Times New Roman" w:cs="Times New Roman"/>
          <w:bCs/>
        </w:rPr>
      </w:pP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B1604" w:rsidRPr="00B64C37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2B1604" w:rsidRPr="00B64C37" w:rsidRDefault="002B1604" w:rsidP="002B1604">
      <w:pPr>
        <w:tabs>
          <w:tab w:val="left" w:pos="4536"/>
        </w:tabs>
        <w:jc w:val="both"/>
        <w:rPr>
          <w:b/>
        </w:rPr>
      </w:pPr>
    </w:p>
    <w:p w:rsidR="002B1604" w:rsidRPr="00B64C37" w:rsidRDefault="00ED6F12" w:rsidP="002B1604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2B1604" w:rsidRPr="00B64C37">
        <w:rPr>
          <w:b/>
        </w:rPr>
        <w:t xml:space="preserve">GRADONAČELNIKA     </w:t>
      </w:r>
    </w:p>
    <w:p w:rsidR="002B1604" w:rsidRPr="00B64C37" w:rsidRDefault="002B1604" w:rsidP="002B1604">
      <w:pPr>
        <w:tabs>
          <w:tab w:val="left" w:pos="4536"/>
        </w:tabs>
        <w:jc w:val="both"/>
        <w:rPr>
          <w:b/>
        </w:rPr>
      </w:pPr>
    </w:p>
    <w:p w:rsidR="002B1604" w:rsidRPr="00DA1EC9" w:rsidRDefault="002B1604" w:rsidP="002B1604">
      <w:pPr>
        <w:tabs>
          <w:tab w:val="left" w:pos="4536"/>
        </w:tabs>
        <w:jc w:val="both"/>
      </w:pPr>
      <w:r>
        <w:rPr>
          <w:b/>
        </w:rPr>
        <w:t xml:space="preserve">    </w:t>
      </w:r>
      <w:r w:rsidR="00ED6F12">
        <w:rPr>
          <w:b/>
        </w:rPr>
        <w:t xml:space="preserve">                                                                        </w:t>
      </w:r>
      <w:r>
        <w:rPr>
          <w:b/>
        </w:rPr>
        <w:t xml:space="preserve">  Dalibor Milan,</w:t>
      </w:r>
      <w:proofErr w:type="spellStart"/>
      <w:r>
        <w:rPr>
          <w:b/>
        </w:rPr>
        <w:t>dipl.iur</w:t>
      </w:r>
      <w:proofErr w:type="spellEnd"/>
      <w:r>
        <w:rPr>
          <w:b/>
        </w:rPr>
        <w:t>.</w:t>
      </w:r>
      <w:r w:rsidR="00FE2046">
        <w:rPr>
          <w:b/>
        </w:rPr>
        <w:t>,</w:t>
      </w:r>
      <w:proofErr w:type="spellStart"/>
      <w:r w:rsidR="00FE2046">
        <w:rPr>
          <w:b/>
        </w:rPr>
        <w:t>v.r</w:t>
      </w:r>
      <w:proofErr w:type="spellEnd"/>
      <w:r w:rsidR="00FE2046">
        <w:rPr>
          <w:b/>
        </w:rPr>
        <w:t>.</w:t>
      </w:r>
    </w:p>
    <w:p w:rsidR="006F0971" w:rsidRDefault="006F0971" w:rsidP="006F0971"/>
    <w:p w:rsidR="006F0971" w:rsidRDefault="006F0971" w:rsidP="006F0971"/>
    <w:p w:rsidR="006F0971" w:rsidRDefault="006F0971" w:rsidP="006F0971"/>
    <w:sectPr w:rsidR="006F0971" w:rsidSect="00E97DC0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1778C4"/>
    <w:rsid w:val="00032738"/>
    <w:rsid w:val="000337B8"/>
    <w:rsid w:val="00034F5F"/>
    <w:rsid w:val="00040366"/>
    <w:rsid w:val="00045F42"/>
    <w:rsid w:val="000539B6"/>
    <w:rsid w:val="00075FCC"/>
    <w:rsid w:val="000A3B94"/>
    <w:rsid w:val="000A48BA"/>
    <w:rsid w:val="000C0884"/>
    <w:rsid w:val="000C4A07"/>
    <w:rsid w:val="000D006F"/>
    <w:rsid w:val="000E1AC0"/>
    <w:rsid w:val="00112E13"/>
    <w:rsid w:val="00120D65"/>
    <w:rsid w:val="00133DAC"/>
    <w:rsid w:val="00153CBB"/>
    <w:rsid w:val="0016203C"/>
    <w:rsid w:val="001778C4"/>
    <w:rsid w:val="001B0AA6"/>
    <w:rsid w:val="001F7BD7"/>
    <w:rsid w:val="00205DFD"/>
    <w:rsid w:val="002207AB"/>
    <w:rsid w:val="00240FFD"/>
    <w:rsid w:val="0025118A"/>
    <w:rsid w:val="00266104"/>
    <w:rsid w:val="00290065"/>
    <w:rsid w:val="002926F0"/>
    <w:rsid w:val="002B1604"/>
    <w:rsid w:val="002C4034"/>
    <w:rsid w:val="002D2BD5"/>
    <w:rsid w:val="002D4304"/>
    <w:rsid w:val="002E2F3C"/>
    <w:rsid w:val="002E396F"/>
    <w:rsid w:val="00324310"/>
    <w:rsid w:val="00325ED7"/>
    <w:rsid w:val="00336215"/>
    <w:rsid w:val="003422B7"/>
    <w:rsid w:val="0039790A"/>
    <w:rsid w:val="00416AD5"/>
    <w:rsid w:val="00417FE5"/>
    <w:rsid w:val="004243C4"/>
    <w:rsid w:val="00445DA2"/>
    <w:rsid w:val="00465DCC"/>
    <w:rsid w:val="0047586B"/>
    <w:rsid w:val="004829D7"/>
    <w:rsid w:val="004D008D"/>
    <w:rsid w:val="004D2A54"/>
    <w:rsid w:val="004F1066"/>
    <w:rsid w:val="0051393E"/>
    <w:rsid w:val="0055693B"/>
    <w:rsid w:val="00584026"/>
    <w:rsid w:val="00594A01"/>
    <w:rsid w:val="005C6186"/>
    <w:rsid w:val="005F0D29"/>
    <w:rsid w:val="0061238A"/>
    <w:rsid w:val="00616116"/>
    <w:rsid w:val="006873BB"/>
    <w:rsid w:val="006B7C04"/>
    <w:rsid w:val="006D6E5E"/>
    <w:rsid w:val="006E0CC7"/>
    <w:rsid w:val="006E747D"/>
    <w:rsid w:val="006F0971"/>
    <w:rsid w:val="006F1159"/>
    <w:rsid w:val="0070342F"/>
    <w:rsid w:val="00712DD5"/>
    <w:rsid w:val="00756086"/>
    <w:rsid w:val="00765459"/>
    <w:rsid w:val="0077430F"/>
    <w:rsid w:val="00777386"/>
    <w:rsid w:val="007B738F"/>
    <w:rsid w:val="007D5334"/>
    <w:rsid w:val="00804F6A"/>
    <w:rsid w:val="00810A91"/>
    <w:rsid w:val="00827087"/>
    <w:rsid w:val="00836928"/>
    <w:rsid w:val="0084233E"/>
    <w:rsid w:val="00850AD6"/>
    <w:rsid w:val="00881B31"/>
    <w:rsid w:val="00893E57"/>
    <w:rsid w:val="0089674E"/>
    <w:rsid w:val="008F0130"/>
    <w:rsid w:val="0090180F"/>
    <w:rsid w:val="009059FD"/>
    <w:rsid w:val="00907DFA"/>
    <w:rsid w:val="00911A68"/>
    <w:rsid w:val="009224D4"/>
    <w:rsid w:val="0094146D"/>
    <w:rsid w:val="0094233E"/>
    <w:rsid w:val="00942B54"/>
    <w:rsid w:val="0096759F"/>
    <w:rsid w:val="009C6254"/>
    <w:rsid w:val="009C6F39"/>
    <w:rsid w:val="009F3AD5"/>
    <w:rsid w:val="00A14109"/>
    <w:rsid w:val="00A17F22"/>
    <w:rsid w:val="00A3240A"/>
    <w:rsid w:val="00A45B6E"/>
    <w:rsid w:val="00A7168B"/>
    <w:rsid w:val="00A72B20"/>
    <w:rsid w:val="00A864CC"/>
    <w:rsid w:val="00A8798E"/>
    <w:rsid w:val="00AA3399"/>
    <w:rsid w:val="00AA7CEF"/>
    <w:rsid w:val="00AD48D4"/>
    <w:rsid w:val="00B022B1"/>
    <w:rsid w:val="00B15EC4"/>
    <w:rsid w:val="00B20739"/>
    <w:rsid w:val="00B352EC"/>
    <w:rsid w:val="00B3743D"/>
    <w:rsid w:val="00B444EA"/>
    <w:rsid w:val="00BA0E15"/>
    <w:rsid w:val="00BA509B"/>
    <w:rsid w:val="00BB3EF9"/>
    <w:rsid w:val="00BC209D"/>
    <w:rsid w:val="00BF7C1A"/>
    <w:rsid w:val="00C1500F"/>
    <w:rsid w:val="00C25A26"/>
    <w:rsid w:val="00C808DA"/>
    <w:rsid w:val="00C84ACD"/>
    <w:rsid w:val="00C87AD6"/>
    <w:rsid w:val="00CA3EF9"/>
    <w:rsid w:val="00CB355C"/>
    <w:rsid w:val="00CC3315"/>
    <w:rsid w:val="00CD7A28"/>
    <w:rsid w:val="00CD7C3A"/>
    <w:rsid w:val="00CE531A"/>
    <w:rsid w:val="00D23157"/>
    <w:rsid w:val="00D56AD9"/>
    <w:rsid w:val="00D95431"/>
    <w:rsid w:val="00DA5004"/>
    <w:rsid w:val="00E24213"/>
    <w:rsid w:val="00E40E4A"/>
    <w:rsid w:val="00E44EE1"/>
    <w:rsid w:val="00E727EA"/>
    <w:rsid w:val="00E93CA0"/>
    <w:rsid w:val="00E97DC0"/>
    <w:rsid w:val="00EA2AD3"/>
    <w:rsid w:val="00EC2974"/>
    <w:rsid w:val="00ED6F12"/>
    <w:rsid w:val="00EE5BB9"/>
    <w:rsid w:val="00EE737C"/>
    <w:rsid w:val="00EF4B59"/>
    <w:rsid w:val="00F10F16"/>
    <w:rsid w:val="00F22D29"/>
    <w:rsid w:val="00F35CA1"/>
    <w:rsid w:val="00F51847"/>
    <w:rsid w:val="00F55DA5"/>
    <w:rsid w:val="00F6127A"/>
    <w:rsid w:val="00F94ADC"/>
    <w:rsid w:val="00FE2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2B160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2B16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6E03-AF71-41AC-A06E-C226E39D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69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57</cp:revision>
  <cp:lastPrinted>2023-04-06T06:43:00Z</cp:lastPrinted>
  <dcterms:created xsi:type="dcterms:W3CDTF">2020-04-08T07:12:00Z</dcterms:created>
  <dcterms:modified xsi:type="dcterms:W3CDTF">2025-04-02T09:10:00Z</dcterms:modified>
</cp:coreProperties>
</file>