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399" w:rsidRDefault="00AA3399"/>
    <w:p w:rsidR="00AA3399" w:rsidRDefault="00AA3399"/>
    <w:p w:rsidR="00AA3399" w:rsidRDefault="00AA3399"/>
    <w:p w:rsidR="00712DD5" w:rsidRDefault="00712DD5" w:rsidP="0077430F">
      <w:pPr>
        <w:rPr>
          <w:b/>
        </w:rPr>
      </w:pPr>
    </w:p>
    <w:p w:rsidR="00AA3399" w:rsidRPr="00712DD5" w:rsidRDefault="000767D7" w:rsidP="0077430F">
      <w:pPr>
        <w:rPr>
          <w:b/>
        </w:rPr>
      </w:pPr>
      <w:r>
        <w:rPr>
          <w:b/>
        </w:rPr>
        <w:t xml:space="preserve">                 </w:t>
      </w:r>
      <w:r w:rsidR="009224D4" w:rsidRPr="00712DD5">
        <w:rPr>
          <w:b/>
        </w:rPr>
        <w:t>REPUBLIKA HRVATSKA</w:t>
      </w:r>
    </w:p>
    <w:p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A07" w:rsidRDefault="009224D4" w:rsidP="006F0971">
      <w:pPr>
        <w:spacing w:line="276" w:lineRule="auto"/>
      </w:pPr>
      <w:r w:rsidRPr="00A45B6E">
        <w:rPr>
          <w:b/>
        </w:rPr>
        <w:t>GRAD METKOVIĆ</w:t>
      </w:r>
    </w:p>
    <w:p w:rsidR="006F0971" w:rsidRDefault="006F0971" w:rsidP="006F0971">
      <w:pPr>
        <w:tabs>
          <w:tab w:val="left" w:pos="851"/>
        </w:tabs>
        <w:ind w:right="6237"/>
      </w:pPr>
    </w:p>
    <w:p w:rsidR="00667973" w:rsidRPr="00DA1EC9" w:rsidRDefault="00667973" w:rsidP="00667973">
      <w:pPr>
        <w:rPr>
          <w:b/>
        </w:rPr>
      </w:pPr>
      <w:r w:rsidRPr="00DA1EC9">
        <w:rPr>
          <w:b/>
        </w:rPr>
        <w:t xml:space="preserve">  </w:t>
      </w:r>
      <w:r w:rsidR="000767D7">
        <w:rPr>
          <w:b/>
        </w:rPr>
        <w:t xml:space="preserve">                   </w:t>
      </w:r>
      <w:r w:rsidRPr="00DA1EC9">
        <w:rPr>
          <w:b/>
        </w:rPr>
        <w:t>GRADONAČELNIK</w:t>
      </w:r>
    </w:p>
    <w:p w:rsidR="00667973" w:rsidRPr="00DA1EC9" w:rsidRDefault="00667973" w:rsidP="00667973"/>
    <w:p w:rsidR="00667973" w:rsidRPr="0029469E" w:rsidRDefault="00667973" w:rsidP="00667973">
      <w:pPr>
        <w:tabs>
          <w:tab w:val="left" w:pos="4536"/>
        </w:tabs>
      </w:pPr>
      <w:r w:rsidRPr="00DA1EC9">
        <w:t>KLASA:</w:t>
      </w:r>
      <w:r w:rsidRPr="0029469E">
        <w:t>612-01/</w:t>
      </w:r>
      <w:r w:rsidR="00EE4916">
        <w:t>2</w:t>
      </w:r>
      <w:r w:rsidR="00B64F95">
        <w:t>6</w:t>
      </w:r>
      <w:r w:rsidRPr="0029469E">
        <w:t>-01/</w:t>
      </w:r>
      <w:r w:rsidR="003955B7">
        <w:t>01</w:t>
      </w:r>
    </w:p>
    <w:p w:rsidR="00667973" w:rsidRPr="00DA1EC9" w:rsidRDefault="00667973" w:rsidP="00667973">
      <w:r w:rsidRPr="00DA1EC9">
        <w:t>URBROJ:</w:t>
      </w:r>
      <w:r w:rsidR="005406A9">
        <w:t>2117-10-02-2</w:t>
      </w:r>
      <w:r w:rsidR="004A56C6">
        <w:t>6</w:t>
      </w:r>
      <w:r w:rsidR="005406A9">
        <w:t>-1</w:t>
      </w:r>
    </w:p>
    <w:p w:rsidR="00667973" w:rsidRPr="00DA1EC9" w:rsidRDefault="00667973" w:rsidP="00667973">
      <w:r w:rsidRPr="00DA1EC9">
        <w:t>Metković,</w:t>
      </w:r>
      <w:r w:rsidR="00B64F95">
        <w:t>10</w:t>
      </w:r>
      <w:r w:rsidR="00F440FE">
        <w:t>. veljače</w:t>
      </w:r>
      <w:r w:rsidR="000767D7">
        <w:t xml:space="preserve"> </w:t>
      </w:r>
      <w:r>
        <w:t>202</w:t>
      </w:r>
      <w:r w:rsidR="004A56C6">
        <w:t>6</w:t>
      </w:r>
      <w:r>
        <w:t>.</w:t>
      </w:r>
    </w:p>
    <w:p w:rsidR="00667973" w:rsidRDefault="00667973" w:rsidP="00667973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0B36B1" w:rsidRPr="00DA1EC9" w:rsidRDefault="000B36B1" w:rsidP="00667973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667973" w:rsidRDefault="00667973" w:rsidP="000B36B1">
      <w:pPr>
        <w:pStyle w:val="SubTitle2"/>
        <w:jc w:val="both"/>
        <w:rPr>
          <w:sz w:val="24"/>
          <w:szCs w:val="24"/>
          <w:lang w:val="hr-HR"/>
        </w:rPr>
      </w:pPr>
      <w:r w:rsidRPr="00B64C37">
        <w:rPr>
          <w:b w:val="0"/>
          <w:sz w:val="24"/>
          <w:szCs w:val="24"/>
          <w:lang w:val="hr-HR"/>
        </w:rPr>
        <w:t>Na temelju</w:t>
      </w:r>
      <w:r w:rsidR="000767D7">
        <w:rPr>
          <w:b w:val="0"/>
          <w:sz w:val="24"/>
          <w:szCs w:val="24"/>
          <w:lang w:val="hr-HR"/>
        </w:rPr>
        <w:t xml:space="preserve"> </w:t>
      </w:r>
      <w:proofErr w:type="spellStart"/>
      <w:r w:rsidR="00DD7EAB" w:rsidRPr="00DD7EAB">
        <w:rPr>
          <w:b w:val="0"/>
          <w:bCs/>
          <w:sz w:val="24"/>
          <w:szCs w:val="24"/>
        </w:rPr>
        <w:t>članka</w:t>
      </w:r>
      <w:proofErr w:type="spellEnd"/>
      <w:r w:rsidR="000767D7">
        <w:rPr>
          <w:b w:val="0"/>
          <w:bCs/>
          <w:sz w:val="24"/>
          <w:szCs w:val="24"/>
        </w:rPr>
        <w:t xml:space="preserve"> </w:t>
      </w:r>
      <w:r w:rsidR="00DD7EAB">
        <w:rPr>
          <w:b w:val="0"/>
          <w:bCs/>
          <w:sz w:val="24"/>
          <w:szCs w:val="24"/>
        </w:rPr>
        <w:t>2</w:t>
      </w:r>
      <w:r w:rsidR="00DD7EAB" w:rsidRPr="00DD7EAB">
        <w:rPr>
          <w:b w:val="0"/>
          <w:bCs/>
          <w:sz w:val="24"/>
          <w:szCs w:val="24"/>
        </w:rPr>
        <w:t xml:space="preserve">7. </w:t>
      </w:r>
      <w:proofErr w:type="spellStart"/>
      <w:proofErr w:type="gramStart"/>
      <w:r w:rsidR="00DD7EAB" w:rsidRPr="00DD7EAB">
        <w:rPr>
          <w:b w:val="0"/>
          <w:bCs/>
          <w:sz w:val="24"/>
          <w:szCs w:val="24"/>
        </w:rPr>
        <w:t>Zakona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o </w:t>
      </w:r>
      <w:proofErr w:type="spellStart"/>
      <w:r w:rsidR="00DD7EAB" w:rsidRPr="00DD7EAB">
        <w:rPr>
          <w:b w:val="0"/>
          <w:bCs/>
          <w:sz w:val="24"/>
          <w:szCs w:val="24"/>
        </w:rPr>
        <w:t>kulturnim</w:t>
      </w:r>
      <w:proofErr w:type="spellEnd"/>
      <w:r w:rsidR="000767D7">
        <w:rPr>
          <w:b w:val="0"/>
          <w:bCs/>
          <w:sz w:val="24"/>
          <w:szCs w:val="24"/>
        </w:rPr>
        <w:t xml:space="preserve"> </w:t>
      </w:r>
      <w:proofErr w:type="spellStart"/>
      <w:r w:rsidR="00DD7EAB" w:rsidRPr="00DD7EAB">
        <w:rPr>
          <w:b w:val="0"/>
          <w:bCs/>
          <w:sz w:val="24"/>
          <w:szCs w:val="24"/>
        </w:rPr>
        <w:t>vijećima</w:t>
      </w:r>
      <w:proofErr w:type="spellEnd"/>
      <w:r w:rsidR="000767D7">
        <w:rPr>
          <w:b w:val="0"/>
          <w:bCs/>
          <w:sz w:val="24"/>
          <w:szCs w:val="24"/>
        </w:rPr>
        <w:t xml:space="preserve"> </w:t>
      </w:r>
      <w:r w:rsidR="00DD7EAB" w:rsidRPr="00DD7EAB">
        <w:rPr>
          <w:b w:val="0"/>
          <w:bCs/>
          <w:sz w:val="24"/>
          <w:szCs w:val="24"/>
        </w:rPr>
        <w:t>i</w:t>
      </w:r>
      <w:r w:rsidR="000767D7">
        <w:rPr>
          <w:b w:val="0"/>
          <w:bCs/>
          <w:sz w:val="24"/>
          <w:szCs w:val="24"/>
        </w:rPr>
        <w:t xml:space="preserve"> </w:t>
      </w:r>
      <w:proofErr w:type="spellStart"/>
      <w:r w:rsidR="00DD7EAB" w:rsidRPr="00DD7EAB">
        <w:rPr>
          <w:b w:val="0"/>
          <w:bCs/>
          <w:sz w:val="24"/>
          <w:szCs w:val="24"/>
        </w:rPr>
        <w:t>financiranju</w:t>
      </w:r>
      <w:proofErr w:type="spellEnd"/>
      <w:r w:rsidR="000767D7">
        <w:rPr>
          <w:b w:val="0"/>
          <w:bCs/>
          <w:sz w:val="24"/>
          <w:szCs w:val="24"/>
        </w:rPr>
        <w:t xml:space="preserve"> </w:t>
      </w:r>
      <w:proofErr w:type="spellStart"/>
      <w:r w:rsidR="00DD7EAB" w:rsidRPr="00DD7EAB">
        <w:rPr>
          <w:b w:val="0"/>
          <w:bCs/>
          <w:sz w:val="24"/>
          <w:szCs w:val="24"/>
        </w:rPr>
        <w:t>javnih</w:t>
      </w:r>
      <w:proofErr w:type="spellEnd"/>
      <w:r w:rsidR="000767D7">
        <w:rPr>
          <w:b w:val="0"/>
          <w:bCs/>
          <w:sz w:val="24"/>
          <w:szCs w:val="24"/>
        </w:rPr>
        <w:t xml:space="preserve"> </w:t>
      </w:r>
      <w:proofErr w:type="spellStart"/>
      <w:r w:rsidR="00DD7EAB" w:rsidRPr="00DD7EAB">
        <w:rPr>
          <w:b w:val="0"/>
          <w:bCs/>
          <w:sz w:val="24"/>
          <w:szCs w:val="24"/>
        </w:rPr>
        <w:t>potreba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u </w:t>
      </w:r>
      <w:proofErr w:type="spellStart"/>
      <w:r w:rsidR="00DD7EAB" w:rsidRPr="00DD7EAB">
        <w:rPr>
          <w:b w:val="0"/>
          <w:bCs/>
          <w:sz w:val="24"/>
          <w:szCs w:val="24"/>
        </w:rPr>
        <w:t>kulturi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(«</w:t>
      </w:r>
      <w:proofErr w:type="spellStart"/>
      <w:r w:rsidR="00DD7EAB" w:rsidRPr="00DD7EAB">
        <w:rPr>
          <w:b w:val="0"/>
          <w:bCs/>
          <w:sz w:val="24"/>
          <w:szCs w:val="24"/>
        </w:rPr>
        <w:t>Narodne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</w:t>
      </w:r>
      <w:proofErr w:type="spellStart"/>
      <w:r w:rsidR="00DD7EAB" w:rsidRPr="00DD7EAB">
        <w:rPr>
          <w:b w:val="0"/>
          <w:bCs/>
          <w:sz w:val="24"/>
          <w:szCs w:val="24"/>
        </w:rPr>
        <w:t>novine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», </w:t>
      </w:r>
      <w:proofErr w:type="spellStart"/>
      <w:r w:rsidR="00DD7EAB" w:rsidRPr="00DD7EAB">
        <w:rPr>
          <w:b w:val="0"/>
          <w:bCs/>
          <w:sz w:val="24"/>
          <w:szCs w:val="24"/>
        </w:rPr>
        <w:t>broj</w:t>
      </w:r>
      <w:proofErr w:type="spellEnd"/>
      <w:r w:rsidR="00DD7EAB" w:rsidRPr="00DD7EAB">
        <w:rPr>
          <w:b w:val="0"/>
          <w:bCs/>
          <w:sz w:val="24"/>
          <w:szCs w:val="24"/>
        </w:rPr>
        <w:t xml:space="preserve"> 83/22),</w:t>
      </w:r>
      <w:r w:rsidR="007270FF">
        <w:rPr>
          <w:b w:val="0"/>
          <w:bCs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članka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29.</w:t>
      </w:r>
      <w:proofErr w:type="gram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Pravilnika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o </w:t>
      </w:r>
      <w:proofErr w:type="spellStart"/>
      <w:r w:rsidRPr="00B64C37">
        <w:rPr>
          <w:b w:val="0"/>
          <w:sz w:val="24"/>
          <w:szCs w:val="24"/>
          <w:lang w:val="it-IT"/>
        </w:rPr>
        <w:t>financiranju</w:t>
      </w:r>
      <w:proofErr w:type="spellEnd"/>
      <w:r w:rsidR="000767D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javnih</w:t>
      </w:r>
      <w:proofErr w:type="spellEnd"/>
      <w:r w:rsidR="000767D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potreba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Grada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Metkovića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(“</w:t>
      </w:r>
      <w:proofErr w:type="spellStart"/>
      <w:r w:rsidRPr="00B64C37">
        <w:rPr>
          <w:b w:val="0"/>
          <w:sz w:val="24"/>
          <w:szCs w:val="24"/>
          <w:lang w:val="it-IT"/>
        </w:rPr>
        <w:t>Neretvanski</w:t>
      </w:r>
      <w:proofErr w:type="spellEnd"/>
      <w:r w:rsidR="000767D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glasnik</w:t>
      </w:r>
      <w:proofErr w:type="spellEnd"/>
      <w:r w:rsidRPr="00B64C37">
        <w:rPr>
          <w:b w:val="0"/>
          <w:sz w:val="24"/>
          <w:szCs w:val="24"/>
          <w:lang w:val="it-IT"/>
        </w:rPr>
        <w:t xml:space="preserve">”, </w:t>
      </w:r>
      <w:proofErr w:type="spellStart"/>
      <w:r w:rsidRPr="00B64C37">
        <w:rPr>
          <w:b w:val="0"/>
          <w:sz w:val="24"/>
          <w:szCs w:val="24"/>
          <w:lang w:val="it-IT"/>
        </w:rPr>
        <w:t>broj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5/16) i </w:t>
      </w:r>
      <w:proofErr w:type="spellStart"/>
      <w:r w:rsidRPr="00B64C37">
        <w:rPr>
          <w:b w:val="0"/>
          <w:sz w:val="24"/>
          <w:szCs w:val="24"/>
        </w:rPr>
        <w:t>članka</w:t>
      </w:r>
      <w:proofErr w:type="spellEnd"/>
      <w:r w:rsidR="000767D7">
        <w:rPr>
          <w:b w:val="0"/>
          <w:sz w:val="24"/>
          <w:szCs w:val="24"/>
        </w:rPr>
        <w:t xml:space="preserve"> </w:t>
      </w:r>
      <w:proofErr w:type="gramStart"/>
      <w:r w:rsidR="00EE4916">
        <w:rPr>
          <w:b w:val="0"/>
          <w:sz w:val="24"/>
          <w:szCs w:val="24"/>
        </w:rPr>
        <w:t>55</w:t>
      </w:r>
      <w:proofErr w:type="gramEnd"/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Statuta</w:t>
      </w:r>
      <w:proofErr w:type="spellEnd"/>
      <w:r w:rsidR="000767D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="000767D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 xml:space="preserve"> («</w:t>
      </w:r>
      <w:proofErr w:type="spellStart"/>
      <w:r w:rsidRPr="00B64C37">
        <w:rPr>
          <w:b w:val="0"/>
          <w:sz w:val="24"/>
          <w:szCs w:val="24"/>
        </w:rPr>
        <w:t>Neretvanski</w:t>
      </w:r>
      <w:proofErr w:type="spellEnd"/>
      <w:r w:rsidR="000767D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glasnik</w:t>
      </w:r>
      <w:proofErr w:type="spellEnd"/>
      <w:r w:rsidRPr="00B64C37">
        <w:rPr>
          <w:b w:val="0"/>
          <w:sz w:val="24"/>
          <w:szCs w:val="24"/>
        </w:rPr>
        <w:t xml:space="preserve">», </w:t>
      </w:r>
      <w:proofErr w:type="spellStart"/>
      <w:r w:rsidRPr="00B64C37">
        <w:rPr>
          <w:b w:val="0"/>
          <w:sz w:val="24"/>
          <w:szCs w:val="24"/>
        </w:rPr>
        <w:t>broj</w:t>
      </w:r>
      <w:proofErr w:type="spellEnd"/>
      <w:r w:rsidR="007270FF">
        <w:rPr>
          <w:b w:val="0"/>
          <w:sz w:val="24"/>
          <w:szCs w:val="24"/>
        </w:rPr>
        <w:t xml:space="preserve"> </w:t>
      </w:r>
      <w:r w:rsidR="00EE4916">
        <w:rPr>
          <w:b w:val="0"/>
          <w:sz w:val="24"/>
          <w:szCs w:val="24"/>
        </w:rPr>
        <w:t>1/21</w:t>
      </w:r>
      <w:r w:rsidRPr="00B64C37">
        <w:rPr>
          <w:b w:val="0"/>
          <w:sz w:val="24"/>
          <w:szCs w:val="24"/>
        </w:rPr>
        <w:t>)</w:t>
      </w:r>
      <w:r w:rsidRPr="00B64C37">
        <w:rPr>
          <w:b w:val="0"/>
          <w:sz w:val="24"/>
          <w:szCs w:val="24"/>
          <w:lang w:val="it-IT"/>
        </w:rPr>
        <w:t xml:space="preserve">, </w:t>
      </w:r>
      <w:proofErr w:type="spellStart"/>
      <w:r>
        <w:rPr>
          <w:b w:val="0"/>
          <w:sz w:val="24"/>
          <w:szCs w:val="24"/>
        </w:rPr>
        <w:t>Gradonačelnik</w:t>
      </w:r>
      <w:proofErr w:type="spellEnd"/>
      <w:r w:rsidR="000767D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="000767D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>,</w:t>
      </w:r>
      <w:r w:rsidR="007270FF">
        <w:rPr>
          <w:b w:val="0"/>
          <w:sz w:val="24"/>
          <w:szCs w:val="24"/>
        </w:rPr>
        <w:t xml:space="preserve"> </w:t>
      </w:r>
      <w:r w:rsidR="00B64F95">
        <w:rPr>
          <w:b w:val="0"/>
          <w:sz w:val="24"/>
          <w:szCs w:val="24"/>
        </w:rPr>
        <w:t>10</w:t>
      </w:r>
      <w:r w:rsidR="00F440FE">
        <w:rPr>
          <w:b w:val="0"/>
          <w:sz w:val="24"/>
          <w:szCs w:val="24"/>
        </w:rPr>
        <w:t xml:space="preserve">. </w:t>
      </w:r>
      <w:proofErr w:type="spellStart"/>
      <w:proofErr w:type="gramStart"/>
      <w:r w:rsidR="00F440FE">
        <w:rPr>
          <w:b w:val="0"/>
          <w:sz w:val="24"/>
          <w:szCs w:val="24"/>
        </w:rPr>
        <w:t>veljače</w:t>
      </w:r>
      <w:proofErr w:type="spellEnd"/>
      <w:proofErr w:type="gramEnd"/>
      <w:r w:rsidR="000767D7">
        <w:rPr>
          <w:b w:val="0"/>
          <w:sz w:val="24"/>
          <w:szCs w:val="24"/>
        </w:rPr>
        <w:t xml:space="preserve"> </w:t>
      </w:r>
      <w:r w:rsidRPr="00B64C37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</w:t>
      </w:r>
      <w:r w:rsidR="004A56C6">
        <w:rPr>
          <w:b w:val="0"/>
          <w:sz w:val="24"/>
          <w:szCs w:val="24"/>
        </w:rPr>
        <w:t>6</w:t>
      </w:r>
      <w:r w:rsidRPr="00B64C37">
        <w:rPr>
          <w:b w:val="0"/>
          <w:sz w:val="24"/>
          <w:szCs w:val="24"/>
        </w:rPr>
        <w:t xml:space="preserve">. </w:t>
      </w:r>
      <w:proofErr w:type="spellStart"/>
      <w:proofErr w:type="gramStart"/>
      <w:r w:rsidRPr="00B64C37">
        <w:rPr>
          <w:b w:val="0"/>
          <w:sz w:val="24"/>
          <w:szCs w:val="24"/>
        </w:rPr>
        <w:t>godine</w:t>
      </w:r>
      <w:proofErr w:type="spellEnd"/>
      <w:proofErr w:type="gramEnd"/>
      <w:r w:rsidRPr="00B64C37">
        <w:rPr>
          <w:b w:val="0"/>
          <w:sz w:val="24"/>
          <w:szCs w:val="24"/>
        </w:rPr>
        <w:t xml:space="preserve">, </w:t>
      </w:r>
      <w:proofErr w:type="spellStart"/>
      <w:r w:rsidRPr="00B64C37">
        <w:rPr>
          <w:b w:val="0"/>
          <w:sz w:val="24"/>
          <w:szCs w:val="24"/>
        </w:rPr>
        <w:t>donosi</w:t>
      </w:r>
      <w:proofErr w:type="spellEnd"/>
    </w:p>
    <w:p w:rsidR="00667973" w:rsidRPr="00B64C37" w:rsidRDefault="00667973" w:rsidP="00667973">
      <w:pPr>
        <w:pStyle w:val="SubTitle2"/>
        <w:spacing w:after="0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ODLUKU</w:t>
      </w:r>
    </w:p>
    <w:p w:rsidR="00667973" w:rsidRPr="00B64C37" w:rsidRDefault="00667973" w:rsidP="00667973">
      <w:pPr>
        <w:pStyle w:val="SubTitle2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 dodjeli sredstava za financiranje programa udruga u kulturi u 20</w:t>
      </w:r>
      <w:r>
        <w:rPr>
          <w:sz w:val="24"/>
          <w:szCs w:val="24"/>
          <w:lang w:val="hr-HR"/>
        </w:rPr>
        <w:t>2</w:t>
      </w:r>
      <w:r w:rsidR="004A56C6">
        <w:rPr>
          <w:sz w:val="24"/>
          <w:szCs w:val="24"/>
          <w:lang w:val="hr-HR"/>
        </w:rPr>
        <w:t>6</w:t>
      </w:r>
      <w:r w:rsidRPr="00B64C37">
        <w:rPr>
          <w:sz w:val="24"/>
          <w:szCs w:val="24"/>
          <w:lang w:val="hr-HR"/>
        </w:rPr>
        <w:t>. godini</w:t>
      </w:r>
    </w:p>
    <w:p w:rsidR="00667973" w:rsidRPr="00B64C37" w:rsidRDefault="00667973" w:rsidP="00667973">
      <w:pPr>
        <w:pStyle w:val="Default"/>
        <w:rPr>
          <w:rFonts w:ascii="Times New Roman" w:hAnsi="Times New Roman" w:cs="Times New Roman"/>
        </w:rPr>
      </w:pPr>
    </w:p>
    <w:p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1.</w:t>
      </w:r>
    </w:p>
    <w:p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</w:rPr>
      </w:pPr>
    </w:p>
    <w:p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</w:rPr>
      </w:pPr>
      <w:r w:rsidRPr="00B64C37">
        <w:rPr>
          <w:rFonts w:ascii="Times New Roman" w:hAnsi="Times New Roman" w:cs="Times New Roman"/>
        </w:rPr>
        <w:t xml:space="preserve">Ovom se Odlukom utvrđuju iznosi sredstava financijskih potpora udrugama </w:t>
      </w:r>
      <w:r w:rsidRPr="009E6BCF">
        <w:rPr>
          <w:rFonts w:ascii="Times New Roman" w:hAnsi="Times New Roman" w:cs="Times New Roman"/>
        </w:rPr>
        <w:t xml:space="preserve">i drugim pravnim osobama </w:t>
      </w:r>
      <w:r w:rsidRPr="00B64C37">
        <w:rPr>
          <w:rFonts w:ascii="Times New Roman" w:hAnsi="Times New Roman" w:cs="Times New Roman"/>
        </w:rPr>
        <w:t>koje su se javile na Javni poziv za predlaganje programa javnih potreba u kulturi Grada Metkovića za 20</w:t>
      </w:r>
      <w:r>
        <w:rPr>
          <w:rFonts w:ascii="Times New Roman" w:hAnsi="Times New Roman" w:cs="Times New Roman"/>
        </w:rPr>
        <w:t>2</w:t>
      </w:r>
      <w:r w:rsidR="004A56C6">
        <w:rPr>
          <w:rFonts w:ascii="Times New Roman" w:hAnsi="Times New Roman" w:cs="Times New Roman"/>
        </w:rPr>
        <w:t>6</w:t>
      </w:r>
      <w:r w:rsidRPr="00B64C37">
        <w:rPr>
          <w:rFonts w:ascii="Times New Roman" w:hAnsi="Times New Roman" w:cs="Times New Roman"/>
        </w:rPr>
        <w:t xml:space="preserve">. godinu, objavljen dana </w:t>
      </w:r>
      <w:r w:rsidR="004A56C6">
        <w:rPr>
          <w:rFonts w:ascii="Times New Roman" w:hAnsi="Times New Roman" w:cs="Times New Roman"/>
        </w:rPr>
        <w:t>29</w:t>
      </w:r>
      <w:r w:rsidR="00B025C3">
        <w:rPr>
          <w:rFonts w:ascii="Times New Roman" w:hAnsi="Times New Roman" w:cs="Times New Roman"/>
        </w:rPr>
        <w:t>. rujna</w:t>
      </w:r>
      <w:r w:rsidRPr="00B64C37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4A56C6">
        <w:rPr>
          <w:rFonts w:ascii="Times New Roman" w:hAnsi="Times New Roman" w:cs="Times New Roman"/>
        </w:rPr>
        <w:t>5</w:t>
      </w:r>
      <w:r w:rsidRPr="00B64C37">
        <w:rPr>
          <w:rFonts w:ascii="Times New Roman" w:hAnsi="Times New Roman" w:cs="Times New Roman"/>
        </w:rPr>
        <w:t xml:space="preserve">.godine. </w:t>
      </w:r>
    </w:p>
    <w:p w:rsidR="00667973" w:rsidRPr="00B64C37" w:rsidRDefault="00667973" w:rsidP="00667973">
      <w:pPr>
        <w:pStyle w:val="Default"/>
        <w:rPr>
          <w:rFonts w:ascii="Times New Roman" w:hAnsi="Times New Roman" w:cs="Times New Roman"/>
        </w:rPr>
      </w:pPr>
    </w:p>
    <w:p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2.</w:t>
      </w:r>
    </w:p>
    <w:p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U 20</w:t>
      </w:r>
      <w:r>
        <w:rPr>
          <w:rFonts w:ascii="Times New Roman" w:hAnsi="Times New Roman" w:cs="Times New Roman"/>
          <w:bCs/>
        </w:rPr>
        <w:t>2</w:t>
      </w:r>
      <w:r w:rsidR="004A56C6">
        <w:rPr>
          <w:rFonts w:ascii="Times New Roman" w:hAnsi="Times New Roman" w:cs="Times New Roman"/>
          <w:bCs/>
        </w:rPr>
        <w:t>6</w:t>
      </w:r>
      <w:r w:rsidRPr="00B64C37">
        <w:rPr>
          <w:rFonts w:ascii="Times New Roman" w:hAnsi="Times New Roman" w:cs="Times New Roman"/>
          <w:bCs/>
        </w:rPr>
        <w:t xml:space="preserve">. godini iz Proračuna Grada Metkovića financirat će se programi u području kulture u ukupnom iznosu od </w:t>
      </w:r>
      <w:r w:rsidR="004A56C6">
        <w:rPr>
          <w:rFonts w:ascii="Times New Roman" w:hAnsi="Times New Roman" w:cs="Times New Roman"/>
          <w:noProof/>
        </w:rPr>
        <w:t>80.000</w:t>
      </w:r>
      <w:r w:rsidR="002F50F4" w:rsidRPr="002F50F4">
        <w:rPr>
          <w:rFonts w:ascii="Times New Roman" w:hAnsi="Times New Roman" w:cs="Times New Roman"/>
          <w:noProof/>
        </w:rPr>
        <w:t>,00</w:t>
      </w:r>
      <w:r w:rsidR="000767D7">
        <w:rPr>
          <w:rFonts w:ascii="Times New Roman" w:hAnsi="Times New Roman" w:cs="Times New Roman"/>
          <w:noProof/>
        </w:rPr>
        <w:t xml:space="preserve"> </w:t>
      </w:r>
      <w:r w:rsidR="002F50F4">
        <w:rPr>
          <w:rFonts w:ascii="Times New Roman" w:hAnsi="Times New Roman" w:cs="Times New Roman"/>
          <w:bCs/>
        </w:rPr>
        <w:t xml:space="preserve">eura </w:t>
      </w:r>
      <w:r w:rsidRPr="00B64C37">
        <w:rPr>
          <w:rFonts w:ascii="Times New Roman" w:hAnsi="Times New Roman" w:cs="Times New Roman"/>
          <w:bCs/>
        </w:rPr>
        <w:t>i to:</w:t>
      </w:r>
    </w:p>
    <w:p w:rsidR="00667973" w:rsidRDefault="00667973" w:rsidP="00667973">
      <w:pPr>
        <w:pStyle w:val="Default"/>
        <w:rPr>
          <w:rFonts w:ascii="Times New Roman" w:hAnsi="Times New Roman" w:cs="Times New Roman"/>
          <w:bCs/>
        </w:rPr>
      </w:pPr>
    </w:p>
    <w:tbl>
      <w:tblPr>
        <w:tblStyle w:val="Reetkatablice"/>
        <w:tblW w:w="0" w:type="auto"/>
        <w:tblLook w:val="04A0"/>
      </w:tblPr>
      <w:tblGrid>
        <w:gridCol w:w="690"/>
        <w:gridCol w:w="2537"/>
        <w:gridCol w:w="3827"/>
        <w:gridCol w:w="2571"/>
      </w:tblGrid>
      <w:tr w:rsidR="00667973" w:rsidRPr="00C7193F" w:rsidTr="00134B3A">
        <w:tc>
          <w:tcPr>
            <w:tcW w:w="690" w:type="dxa"/>
          </w:tcPr>
          <w:p w:rsidR="00667973" w:rsidRDefault="00667973" w:rsidP="00CF7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73" w:rsidRPr="002B6E9A" w:rsidRDefault="00667973" w:rsidP="00CF7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E9A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667973" w:rsidRPr="002B6E9A" w:rsidRDefault="00667973" w:rsidP="00CF7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E9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:rsidR="00667973" w:rsidRPr="002B6E9A" w:rsidRDefault="00667973" w:rsidP="00CF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667973" w:rsidRDefault="00667973" w:rsidP="00CF7F62">
            <w:pPr>
              <w:ind w:left="3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7973" w:rsidRPr="002B6E9A" w:rsidRDefault="00667973" w:rsidP="00CF7F62">
            <w:pPr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prijavitelja</w:t>
            </w:r>
          </w:p>
        </w:tc>
        <w:tc>
          <w:tcPr>
            <w:tcW w:w="3827" w:type="dxa"/>
          </w:tcPr>
          <w:p w:rsidR="00667973" w:rsidRPr="002B6E9A" w:rsidRDefault="00667973" w:rsidP="00CF7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973" w:rsidRPr="002B6E9A" w:rsidRDefault="00667973" w:rsidP="00DA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programa/projekta</w:t>
            </w:r>
          </w:p>
        </w:tc>
        <w:tc>
          <w:tcPr>
            <w:tcW w:w="2571" w:type="dxa"/>
          </w:tcPr>
          <w:p w:rsidR="00824BDA" w:rsidRDefault="00667973" w:rsidP="00CF7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Odobreni iznos sredstava</w:t>
            </w:r>
          </w:p>
          <w:p w:rsidR="00667973" w:rsidRPr="002B6E9A" w:rsidRDefault="00667973" w:rsidP="006D6C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7DC" w:rsidRPr="00D461BF" w:rsidTr="00134B3A">
        <w:tc>
          <w:tcPr>
            <w:tcW w:w="690" w:type="dxa"/>
          </w:tcPr>
          <w:p w:rsidR="008757DC" w:rsidRPr="00D461BF" w:rsidRDefault="008757DC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7" w:type="dxa"/>
          </w:tcPr>
          <w:p w:rsidR="008757DC" w:rsidRPr="008757DC" w:rsidRDefault="008757DC" w:rsidP="00875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8746813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Kulturno umjetničko društvo “Metković”                                  </w:t>
            </w:r>
            <w:bookmarkEnd w:id="0"/>
          </w:p>
        </w:tc>
        <w:tc>
          <w:tcPr>
            <w:tcW w:w="3827" w:type="dxa"/>
          </w:tcPr>
          <w:p w:rsidR="008757DC" w:rsidRPr="006A4FE8" w:rsidRDefault="0035283C" w:rsidP="003A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8746796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3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FE8" w:rsidRPr="006A4FE8">
              <w:rPr>
                <w:rFonts w:ascii="Times New Roman" w:hAnsi="Times New Roman" w:cs="Times New Roman"/>
                <w:sz w:val="24"/>
                <w:szCs w:val="24"/>
              </w:rPr>
              <w:t xml:space="preserve">.smotra folklora jadranske Hrvatske “Na Neretvu </w:t>
            </w:r>
            <w:proofErr w:type="spellStart"/>
            <w:r w:rsidR="006A4FE8" w:rsidRPr="006A4FE8">
              <w:rPr>
                <w:rFonts w:ascii="Times New Roman" w:hAnsi="Times New Roman" w:cs="Times New Roman"/>
                <w:sz w:val="24"/>
                <w:szCs w:val="24"/>
              </w:rPr>
              <w:t>misečina</w:t>
            </w:r>
            <w:proofErr w:type="spellEnd"/>
            <w:r w:rsidR="006A4FE8" w:rsidRPr="006A4FE8">
              <w:rPr>
                <w:rFonts w:ascii="Times New Roman" w:hAnsi="Times New Roman" w:cs="Times New Roman"/>
                <w:sz w:val="24"/>
                <w:szCs w:val="24"/>
              </w:rPr>
              <w:t xml:space="preserve"> pala”</w:t>
            </w:r>
            <w:bookmarkEnd w:id="1"/>
          </w:p>
        </w:tc>
        <w:tc>
          <w:tcPr>
            <w:tcW w:w="2571" w:type="dxa"/>
          </w:tcPr>
          <w:p w:rsidR="008757DC" w:rsidRPr="008757DC" w:rsidRDefault="006D6C1E" w:rsidP="003A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52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A3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134B3A"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</w:t>
            </w:r>
            <w:r w:rsidR="00824BDA"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6A4FE8" w:rsidRPr="00D461BF" w:rsidTr="00134B3A">
        <w:tc>
          <w:tcPr>
            <w:tcW w:w="690" w:type="dxa"/>
          </w:tcPr>
          <w:p w:rsidR="006A4FE8" w:rsidRPr="00D461BF" w:rsidRDefault="006A4FE8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7" w:type="dxa"/>
          </w:tcPr>
          <w:p w:rsidR="006A4FE8" w:rsidRPr="008757DC" w:rsidRDefault="006A4FE8" w:rsidP="006A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Kulturno umjetničko društvo “Metković”                              </w:t>
            </w:r>
          </w:p>
        </w:tc>
        <w:tc>
          <w:tcPr>
            <w:tcW w:w="3827" w:type="dxa"/>
          </w:tcPr>
          <w:p w:rsidR="006A4FE8" w:rsidRPr="006A4FE8" w:rsidRDefault="006A4FE8" w:rsidP="003A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29159193"/>
            <w:r w:rsidRPr="006A4FE8">
              <w:rPr>
                <w:rFonts w:ascii="Times New Roman" w:hAnsi="Times New Roman" w:cs="Times New Roman"/>
                <w:sz w:val="24"/>
                <w:szCs w:val="24"/>
              </w:rPr>
              <w:t>Tuzemna gostovanja u 202</w:t>
            </w:r>
            <w:r w:rsidR="003A31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4FE8">
              <w:rPr>
                <w:rFonts w:ascii="Times New Roman" w:hAnsi="Times New Roman" w:cs="Times New Roman"/>
                <w:sz w:val="24"/>
                <w:szCs w:val="24"/>
              </w:rPr>
              <w:t>.godini</w:t>
            </w:r>
            <w:bookmarkEnd w:id="2"/>
          </w:p>
        </w:tc>
        <w:tc>
          <w:tcPr>
            <w:tcW w:w="2571" w:type="dxa"/>
          </w:tcPr>
          <w:p w:rsidR="006A4FE8" w:rsidRPr="008757DC" w:rsidRDefault="003A31C0" w:rsidP="006A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6D6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  <w:r w:rsidR="00134B3A"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</w:t>
            </w:r>
            <w:r w:rsidR="00824BDA"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6A4FE8" w:rsidRPr="00D461BF" w:rsidTr="00134B3A">
        <w:tc>
          <w:tcPr>
            <w:tcW w:w="690" w:type="dxa"/>
          </w:tcPr>
          <w:p w:rsidR="006A4FE8" w:rsidRPr="00D461BF" w:rsidRDefault="006A4FE8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7" w:type="dxa"/>
          </w:tcPr>
          <w:p w:rsidR="006A4FE8" w:rsidRPr="008757DC" w:rsidRDefault="006A4FE8" w:rsidP="006A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Kulturno umjetničko društvo “Metković”                               </w:t>
            </w:r>
          </w:p>
        </w:tc>
        <w:tc>
          <w:tcPr>
            <w:tcW w:w="3827" w:type="dxa"/>
          </w:tcPr>
          <w:p w:rsidR="006A4FE8" w:rsidRPr="006A4FE8" w:rsidRDefault="006A4FE8" w:rsidP="003A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8746898"/>
            <w:bookmarkStart w:id="4" w:name="_Hlk129159137"/>
            <w:r w:rsidRPr="006A4FE8">
              <w:rPr>
                <w:rFonts w:ascii="Times New Roman" w:hAnsi="Times New Roman" w:cs="Times New Roman"/>
                <w:sz w:val="24"/>
                <w:szCs w:val="24"/>
              </w:rPr>
              <w:t>Tekuća djelatnost udruge</w:t>
            </w:r>
            <w:bookmarkEnd w:id="3"/>
            <w:r w:rsidRPr="006A4FE8">
              <w:rPr>
                <w:rFonts w:ascii="Times New Roman" w:hAnsi="Times New Roman" w:cs="Times New Roman"/>
                <w:sz w:val="24"/>
                <w:szCs w:val="24"/>
              </w:rPr>
              <w:t xml:space="preserve"> u 202</w:t>
            </w:r>
            <w:r w:rsidR="003A31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A4FE8">
              <w:rPr>
                <w:rFonts w:ascii="Times New Roman" w:hAnsi="Times New Roman" w:cs="Times New Roman"/>
                <w:sz w:val="24"/>
                <w:szCs w:val="24"/>
              </w:rPr>
              <w:t>.godini</w:t>
            </w:r>
            <w:bookmarkEnd w:id="4"/>
          </w:p>
        </w:tc>
        <w:tc>
          <w:tcPr>
            <w:tcW w:w="2571" w:type="dxa"/>
          </w:tcPr>
          <w:p w:rsidR="006A4FE8" w:rsidRPr="008757DC" w:rsidRDefault="006D6C1E" w:rsidP="003A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52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A3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824BDA"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,00 €</w:t>
            </w:r>
          </w:p>
        </w:tc>
      </w:tr>
      <w:tr w:rsidR="006A4FE8" w:rsidRPr="00D461BF" w:rsidTr="00134B3A">
        <w:tc>
          <w:tcPr>
            <w:tcW w:w="690" w:type="dxa"/>
          </w:tcPr>
          <w:p w:rsidR="006A4FE8" w:rsidRPr="00D461BF" w:rsidRDefault="006A4FE8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6A4FE8" w:rsidRPr="008757DC" w:rsidRDefault="006A4FE8" w:rsidP="006A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Kulturno umjetničko društvo “Metković”                                 </w:t>
            </w:r>
          </w:p>
        </w:tc>
        <w:tc>
          <w:tcPr>
            <w:tcW w:w="3827" w:type="dxa"/>
          </w:tcPr>
          <w:p w:rsidR="006A4FE8" w:rsidRPr="006A4FE8" w:rsidRDefault="00394B1F" w:rsidP="003A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Seminari i radionice</w:t>
            </w:r>
            <w:r w:rsidR="0035283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A31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4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1" w:type="dxa"/>
          </w:tcPr>
          <w:p w:rsidR="006A4FE8" w:rsidRPr="008757DC" w:rsidRDefault="0035283C" w:rsidP="006A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94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  <w:r w:rsidR="00824BDA"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6A4FE8" w:rsidRPr="00D461BF" w:rsidTr="00134B3A">
        <w:tc>
          <w:tcPr>
            <w:tcW w:w="690" w:type="dxa"/>
          </w:tcPr>
          <w:p w:rsidR="006A4FE8" w:rsidRPr="00D461BF" w:rsidRDefault="006A4FE8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6A4FE8" w:rsidRPr="008757DC" w:rsidRDefault="006A4FE8" w:rsidP="006A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GRADSKA GLAZBA METKOVIĆ  </w:t>
            </w:r>
          </w:p>
        </w:tc>
        <w:tc>
          <w:tcPr>
            <w:tcW w:w="3827" w:type="dxa"/>
          </w:tcPr>
          <w:p w:rsidR="006A4FE8" w:rsidRPr="008757DC" w:rsidRDefault="006A4FE8" w:rsidP="006A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Redovna djelatnost Gradske glazbe Metković</w:t>
            </w:r>
          </w:p>
        </w:tc>
        <w:tc>
          <w:tcPr>
            <w:tcW w:w="2571" w:type="dxa"/>
          </w:tcPr>
          <w:p w:rsidR="006A4FE8" w:rsidRPr="008757DC" w:rsidRDefault="003A31C0" w:rsidP="006A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</w:t>
            </w:r>
            <w:r w:rsidR="00134B3A"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</w:t>
            </w:r>
            <w:r w:rsidR="00824BDA"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6A4FE8" w:rsidRPr="00D461BF" w:rsidTr="00134B3A">
        <w:tc>
          <w:tcPr>
            <w:tcW w:w="690" w:type="dxa"/>
          </w:tcPr>
          <w:p w:rsidR="006A4FE8" w:rsidRPr="00D461BF" w:rsidRDefault="006A4FE8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6A4FE8" w:rsidRPr="008757DC" w:rsidRDefault="006A4FE8" w:rsidP="006A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GRADSKA GLAZBA METKOVIĆ  </w:t>
            </w:r>
          </w:p>
        </w:tc>
        <w:tc>
          <w:tcPr>
            <w:tcW w:w="3827" w:type="dxa"/>
          </w:tcPr>
          <w:p w:rsidR="006A4FE8" w:rsidRPr="006A4FE8" w:rsidRDefault="00394B1F" w:rsidP="003A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A4FE8" w:rsidRPr="006A4FE8">
              <w:rPr>
                <w:rFonts w:ascii="Times New Roman" w:hAnsi="Times New Roman" w:cs="Times New Roman"/>
                <w:sz w:val="24"/>
                <w:szCs w:val="24"/>
              </w:rPr>
              <w:t>ostovanja u 202</w:t>
            </w:r>
            <w:r w:rsidR="003A31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4FE8" w:rsidRPr="006A4FE8">
              <w:rPr>
                <w:rFonts w:ascii="Times New Roman" w:hAnsi="Times New Roman" w:cs="Times New Roman"/>
                <w:sz w:val="24"/>
                <w:szCs w:val="24"/>
              </w:rPr>
              <w:t>.godini</w:t>
            </w:r>
          </w:p>
        </w:tc>
        <w:tc>
          <w:tcPr>
            <w:tcW w:w="2571" w:type="dxa"/>
          </w:tcPr>
          <w:p w:rsidR="006A4FE8" w:rsidRPr="008757DC" w:rsidRDefault="0035283C" w:rsidP="006A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94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  <w:r w:rsidR="00134B3A"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</w:t>
            </w:r>
            <w:r w:rsidR="00824BDA"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6A4FE8" w:rsidRPr="00D461BF" w:rsidTr="00134B3A">
        <w:tc>
          <w:tcPr>
            <w:tcW w:w="690" w:type="dxa"/>
          </w:tcPr>
          <w:p w:rsidR="006A4FE8" w:rsidRPr="00D461BF" w:rsidRDefault="006A4FE8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6A4FE8" w:rsidRPr="008757DC" w:rsidRDefault="006A4FE8" w:rsidP="006A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GRADSKA GLAZBA METKOVIĆ </w:t>
            </w:r>
          </w:p>
        </w:tc>
        <w:tc>
          <w:tcPr>
            <w:tcW w:w="3827" w:type="dxa"/>
          </w:tcPr>
          <w:p w:rsidR="006A4FE8" w:rsidRPr="006A4FE8" w:rsidRDefault="003A31C0" w:rsidP="006A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Proslava 140 godina Gradske glazbe Metković</w:t>
            </w:r>
          </w:p>
        </w:tc>
        <w:tc>
          <w:tcPr>
            <w:tcW w:w="2571" w:type="dxa"/>
          </w:tcPr>
          <w:p w:rsidR="006A4FE8" w:rsidRPr="008757DC" w:rsidRDefault="00394B1F" w:rsidP="006A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3A3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34B3A"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</w:t>
            </w:r>
            <w:r w:rsidR="00824BDA"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3A31C0" w:rsidRPr="00D461BF" w:rsidTr="00134B3A">
        <w:tc>
          <w:tcPr>
            <w:tcW w:w="690" w:type="dxa"/>
          </w:tcPr>
          <w:p w:rsidR="003A31C0" w:rsidRPr="00D461BF" w:rsidRDefault="003A31C0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37" w:type="dxa"/>
          </w:tcPr>
          <w:p w:rsidR="003A31C0" w:rsidRPr="008757DC" w:rsidRDefault="003A31C0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Ogranak Matice hrvatske u Metkoviću </w:t>
            </w:r>
          </w:p>
        </w:tc>
        <w:tc>
          <w:tcPr>
            <w:tcW w:w="3827" w:type="dxa"/>
          </w:tcPr>
          <w:p w:rsidR="003A31C0" w:rsidRPr="003A31C0" w:rsidRDefault="003A31C0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C0">
              <w:rPr>
                <w:rFonts w:ascii="Times New Roman" w:hAnsi="Times New Roman" w:cs="Times New Roman"/>
                <w:sz w:val="24"/>
                <w:szCs w:val="24"/>
              </w:rPr>
              <w:t>Izložba Bernard Šimunović –Tiha poezija</w:t>
            </w:r>
          </w:p>
        </w:tc>
        <w:tc>
          <w:tcPr>
            <w:tcW w:w="2571" w:type="dxa"/>
          </w:tcPr>
          <w:p w:rsidR="003A31C0" w:rsidRPr="003A31C0" w:rsidRDefault="003A31C0" w:rsidP="0035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1C0">
              <w:rPr>
                <w:rFonts w:ascii="Times New Roman" w:hAnsi="Times New Roman" w:cs="Times New Roman"/>
                <w:b/>
                <w:sz w:val="24"/>
                <w:szCs w:val="24"/>
              </w:rPr>
              <w:t>1.200,00 €</w:t>
            </w:r>
          </w:p>
        </w:tc>
      </w:tr>
      <w:tr w:rsidR="003A31C0" w:rsidRPr="00D461BF" w:rsidTr="00134B3A">
        <w:tc>
          <w:tcPr>
            <w:tcW w:w="690" w:type="dxa"/>
          </w:tcPr>
          <w:p w:rsidR="003A31C0" w:rsidRPr="00D461BF" w:rsidRDefault="003A31C0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3A31C0" w:rsidRPr="008757DC" w:rsidRDefault="003A31C0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Ogranak Matice hrvatske u Metkoviću</w:t>
            </w:r>
          </w:p>
          <w:p w:rsidR="003A31C0" w:rsidRPr="008757DC" w:rsidRDefault="003A31C0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A31C0" w:rsidRPr="003A31C0" w:rsidRDefault="003A31C0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C0">
              <w:rPr>
                <w:rFonts w:ascii="Times New Roman" w:hAnsi="Times New Roman" w:cs="Times New Roman"/>
                <w:sz w:val="24"/>
                <w:szCs w:val="24"/>
              </w:rPr>
              <w:t xml:space="preserve">Izložba Iva Dijana </w:t>
            </w:r>
            <w:proofErr w:type="spellStart"/>
            <w:r w:rsidRPr="003A31C0">
              <w:rPr>
                <w:rFonts w:ascii="Times New Roman" w:hAnsi="Times New Roman" w:cs="Times New Roman"/>
                <w:sz w:val="24"/>
                <w:szCs w:val="24"/>
              </w:rPr>
              <w:t>Sesartić</w:t>
            </w:r>
            <w:proofErr w:type="spellEnd"/>
            <w:r w:rsidRPr="003A31C0">
              <w:rPr>
                <w:rFonts w:ascii="Times New Roman" w:hAnsi="Times New Roman" w:cs="Times New Roman"/>
                <w:sz w:val="24"/>
                <w:szCs w:val="24"/>
              </w:rPr>
              <w:t xml:space="preserve"> - MORIAI</w:t>
            </w:r>
          </w:p>
        </w:tc>
        <w:tc>
          <w:tcPr>
            <w:tcW w:w="2571" w:type="dxa"/>
          </w:tcPr>
          <w:p w:rsidR="003A31C0" w:rsidRPr="008757DC" w:rsidRDefault="003A31C0" w:rsidP="0035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CB0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3A31C0" w:rsidRPr="00D461BF" w:rsidTr="00134B3A">
        <w:tc>
          <w:tcPr>
            <w:tcW w:w="690" w:type="dxa"/>
          </w:tcPr>
          <w:p w:rsidR="003A31C0" w:rsidRPr="00D461BF" w:rsidRDefault="003A31C0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3A31C0" w:rsidRPr="008757DC" w:rsidRDefault="003A31C0" w:rsidP="003A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Ogranak Matice hrvatske u Metkoviću</w:t>
            </w:r>
          </w:p>
          <w:p w:rsidR="003A31C0" w:rsidRPr="008757DC" w:rsidRDefault="003A31C0" w:rsidP="00394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A31C0" w:rsidRPr="003A31C0" w:rsidRDefault="003A31C0" w:rsidP="00394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C0">
              <w:rPr>
                <w:rFonts w:ascii="Times New Roman" w:hAnsi="Times New Roman" w:cs="Times New Roman"/>
                <w:sz w:val="24"/>
                <w:szCs w:val="24"/>
              </w:rPr>
              <w:t xml:space="preserve">Izložba Branko Ivan </w:t>
            </w:r>
            <w:proofErr w:type="spellStart"/>
            <w:r w:rsidRPr="003A31C0">
              <w:rPr>
                <w:rFonts w:ascii="Times New Roman" w:hAnsi="Times New Roman" w:cs="Times New Roman"/>
                <w:sz w:val="24"/>
                <w:szCs w:val="24"/>
              </w:rPr>
              <w:t>Imrović</w:t>
            </w:r>
            <w:proofErr w:type="spellEnd"/>
            <w:r w:rsidRPr="003A31C0">
              <w:rPr>
                <w:rFonts w:ascii="Times New Roman" w:hAnsi="Times New Roman" w:cs="Times New Roman"/>
                <w:sz w:val="24"/>
                <w:szCs w:val="24"/>
              </w:rPr>
              <w:t xml:space="preserve"> – Modeliranje mora</w:t>
            </w:r>
          </w:p>
        </w:tc>
        <w:tc>
          <w:tcPr>
            <w:tcW w:w="2571" w:type="dxa"/>
          </w:tcPr>
          <w:p w:rsidR="003A31C0" w:rsidRPr="008757DC" w:rsidRDefault="003A31C0" w:rsidP="00352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</w:t>
            </w:r>
            <w:r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,00 €</w:t>
            </w:r>
          </w:p>
        </w:tc>
      </w:tr>
      <w:tr w:rsidR="003A31C0" w:rsidRPr="00D461BF" w:rsidTr="00134B3A">
        <w:tc>
          <w:tcPr>
            <w:tcW w:w="690" w:type="dxa"/>
          </w:tcPr>
          <w:p w:rsidR="003A31C0" w:rsidRPr="00D461BF" w:rsidRDefault="003A31C0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37" w:type="dxa"/>
          </w:tcPr>
          <w:p w:rsidR="003A31C0" w:rsidRPr="008757DC" w:rsidRDefault="003A31C0" w:rsidP="00C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Arheološki muzej Narona     </w:t>
            </w:r>
          </w:p>
        </w:tc>
        <w:tc>
          <w:tcPr>
            <w:tcW w:w="3827" w:type="dxa"/>
          </w:tcPr>
          <w:p w:rsidR="003A31C0" w:rsidRPr="003A31C0" w:rsidRDefault="003A31C0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C0">
              <w:rPr>
                <w:rFonts w:ascii="Times New Roman" w:hAnsi="Times New Roman" w:cs="Times New Roman"/>
                <w:sz w:val="24"/>
                <w:szCs w:val="24"/>
              </w:rPr>
              <w:t>Program edukativnih izložbi AVE</w:t>
            </w:r>
          </w:p>
        </w:tc>
        <w:tc>
          <w:tcPr>
            <w:tcW w:w="2571" w:type="dxa"/>
          </w:tcPr>
          <w:p w:rsidR="003A31C0" w:rsidRPr="008757DC" w:rsidRDefault="003A31C0" w:rsidP="00CB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0,00 €</w:t>
            </w:r>
          </w:p>
        </w:tc>
      </w:tr>
      <w:tr w:rsidR="003A31C0" w:rsidRPr="00D461BF" w:rsidTr="00134B3A">
        <w:tc>
          <w:tcPr>
            <w:tcW w:w="690" w:type="dxa"/>
          </w:tcPr>
          <w:p w:rsidR="003A31C0" w:rsidRPr="00D461BF" w:rsidRDefault="003A31C0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3A31C0" w:rsidRPr="00991104" w:rsidRDefault="003A31C0" w:rsidP="00C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Arheološki muzej Narona     </w:t>
            </w:r>
          </w:p>
        </w:tc>
        <w:tc>
          <w:tcPr>
            <w:tcW w:w="3827" w:type="dxa"/>
          </w:tcPr>
          <w:p w:rsidR="003A31C0" w:rsidRPr="003A31C0" w:rsidRDefault="003A31C0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C0">
              <w:rPr>
                <w:rFonts w:ascii="Times New Roman" w:hAnsi="Times New Roman" w:cs="Times New Roman"/>
                <w:sz w:val="24"/>
                <w:szCs w:val="24"/>
              </w:rPr>
              <w:t>Izložba i</w:t>
            </w:r>
            <w:r w:rsidR="003D741A">
              <w:rPr>
                <w:rFonts w:ascii="Times New Roman" w:hAnsi="Times New Roman" w:cs="Times New Roman"/>
                <w:sz w:val="24"/>
                <w:szCs w:val="24"/>
              </w:rPr>
              <w:t xml:space="preserve">skopavanje </w:t>
            </w:r>
            <w:proofErr w:type="spellStart"/>
            <w:r w:rsidR="003D741A">
              <w:rPr>
                <w:rFonts w:ascii="Times New Roman" w:hAnsi="Times New Roman" w:cs="Times New Roman"/>
                <w:sz w:val="24"/>
                <w:szCs w:val="24"/>
              </w:rPr>
              <w:t>Augusteuma</w:t>
            </w:r>
            <w:proofErr w:type="spellEnd"/>
            <w:r w:rsidR="003D741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3D741A">
              <w:rPr>
                <w:rFonts w:ascii="Times New Roman" w:hAnsi="Times New Roman" w:cs="Times New Roman"/>
                <w:sz w:val="24"/>
                <w:szCs w:val="24"/>
              </w:rPr>
              <w:t>Naroni</w:t>
            </w:r>
            <w:proofErr w:type="spellEnd"/>
            <w:r w:rsidR="003D741A">
              <w:rPr>
                <w:rFonts w:ascii="Times New Roman" w:hAnsi="Times New Roman" w:cs="Times New Roman"/>
                <w:sz w:val="24"/>
                <w:szCs w:val="24"/>
              </w:rPr>
              <w:t>-r</w:t>
            </w:r>
            <w:r w:rsidRPr="003A31C0">
              <w:rPr>
                <w:rFonts w:ascii="Times New Roman" w:hAnsi="Times New Roman" w:cs="Times New Roman"/>
                <w:sz w:val="24"/>
                <w:szCs w:val="24"/>
              </w:rPr>
              <w:t>adovi 1996.</w:t>
            </w:r>
          </w:p>
        </w:tc>
        <w:tc>
          <w:tcPr>
            <w:tcW w:w="2571" w:type="dxa"/>
          </w:tcPr>
          <w:p w:rsidR="003A31C0" w:rsidRPr="008757DC" w:rsidRDefault="003A31C0" w:rsidP="00CB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</w:t>
            </w:r>
            <w:r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3A31C0" w:rsidRPr="00D461BF" w:rsidTr="00134B3A">
        <w:tc>
          <w:tcPr>
            <w:tcW w:w="690" w:type="dxa"/>
          </w:tcPr>
          <w:p w:rsidR="003A31C0" w:rsidRPr="00D461BF" w:rsidRDefault="003A31C0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3A31C0" w:rsidRPr="00991104" w:rsidRDefault="003A31C0" w:rsidP="00C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Metkovsko</w:t>
            </w:r>
            <w:proofErr w:type="spellEnd"/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amatersko kazalište    </w:t>
            </w:r>
          </w:p>
        </w:tc>
        <w:tc>
          <w:tcPr>
            <w:tcW w:w="3827" w:type="dxa"/>
          </w:tcPr>
          <w:p w:rsidR="003A31C0" w:rsidRPr="003A31C0" w:rsidRDefault="003A31C0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C0">
              <w:rPr>
                <w:rFonts w:ascii="Times New Roman" w:hAnsi="Times New Roman" w:cs="Times New Roman"/>
                <w:sz w:val="24"/>
                <w:szCs w:val="24"/>
              </w:rPr>
              <w:t>Promocija monografije Kazališni život u Metkoviću 2008.-2025.</w:t>
            </w:r>
          </w:p>
        </w:tc>
        <w:tc>
          <w:tcPr>
            <w:tcW w:w="2571" w:type="dxa"/>
          </w:tcPr>
          <w:p w:rsidR="003A31C0" w:rsidRPr="008757DC" w:rsidRDefault="001418FC" w:rsidP="00CB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1.500</w:t>
            </w:r>
            <w:r w:rsidR="003A31C0"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,00 €</w:t>
            </w:r>
          </w:p>
        </w:tc>
      </w:tr>
      <w:tr w:rsidR="003A31C0" w:rsidRPr="00D461BF" w:rsidTr="00134B3A">
        <w:tc>
          <w:tcPr>
            <w:tcW w:w="690" w:type="dxa"/>
          </w:tcPr>
          <w:p w:rsidR="003A31C0" w:rsidRPr="00D461BF" w:rsidRDefault="003A31C0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3A31C0" w:rsidRPr="008757DC" w:rsidRDefault="003A31C0" w:rsidP="00C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Metkovsko</w:t>
            </w:r>
            <w:proofErr w:type="spellEnd"/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amatersko kazalište    </w:t>
            </w:r>
          </w:p>
        </w:tc>
        <w:tc>
          <w:tcPr>
            <w:tcW w:w="3827" w:type="dxa"/>
          </w:tcPr>
          <w:p w:rsidR="003A31C0" w:rsidRPr="003A31C0" w:rsidRDefault="003A31C0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C0">
              <w:rPr>
                <w:rFonts w:ascii="Times New Roman" w:hAnsi="Times New Roman" w:cs="Times New Roman"/>
                <w:sz w:val="24"/>
                <w:szCs w:val="24"/>
              </w:rPr>
              <w:t>Pismo A</w:t>
            </w:r>
            <w:r w:rsidR="00D96E9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571" w:type="dxa"/>
          </w:tcPr>
          <w:p w:rsidR="003A31C0" w:rsidRPr="008757DC" w:rsidRDefault="001418FC" w:rsidP="00CB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2.500</w:t>
            </w:r>
            <w:r w:rsidR="003A31C0"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,00 €</w:t>
            </w:r>
          </w:p>
        </w:tc>
      </w:tr>
      <w:tr w:rsidR="003A31C0" w:rsidRPr="00D461BF" w:rsidTr="00134B3A">
        <w:tc>
          <w:tcPr>
            <w:tcW w:w="690" w:type="dxa"/>
          </w:tcPr>
          <w:p w:rsidR="003A31C0" w:rsidRPr="00D461BF" w:rsidRDefault="003A31C0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3A31C0" w:rsidRPr="008757DC" w:rsidRDefault="003A31C0" w:rsidP="00CB0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1104">
              <w:rPr>
                <w:rFonts w:ascii="Times New Roman" w:hAnsi="Times New Roman" w:cs="Times New Roman"/>
                <w:sz w:val="24"/>
                <w:szCs w:val="24"/>
              </w:rPr>
              <w:t>Metkovsko</w:t>
            </w:r>
            <w:proofErr w:type="spellEnd"/>
            <w:r w:rsidRPr="00991104">
              <w:rPr>
                <w:rFonts w:ascii="Times New Roman" w:hAnsi="Times New Roman" w:cs="Times New Roman"/>
                <w:sz w:val="24"/>
                <w:szCs w:val="24"/>
              </w:rPr>
              <w:t xml:space="preserve"> amatersko kazalište    </w:t>
            </w:r>
          </w:p>
        </w:tc>
        <w:tc>
          <w:tcPr>
            <w:tcW w:w="3827" w:type="dxa"/>
          </w:tcPr>
          <w:p w:rsidR="003A31C0" w:rsidRPr="003A31C0" w:rsidRDefault="003A31C0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C0">
              <w:rPr>
                <w:rFonts w:ascii="Times New Roman" w:hAnsi="Times New Roman" w:cs="Times New Roman"/>
                <w:sz w:val="24"/>
                <w:szCs w:val="24"/>
              </w:rPr>
              <w:t>Testament</w:t>
            </w:r>
          </w:p>
        </w:tc>
        <w:tc>
          <w:tcPr>
            <w:tcW w:w="2571" w:type="dxa"/>
          </w:tcPr>
          <w:p w:rsidR="003A31C0" w:rsidRPr="001418FC" w:rsidRDefault="001418FC" w:rsidP="00CB05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8FC">
              <w:rPr>
                <w:rFonts w:ascii="Times New Roman" w:hAnsi="Times New Roman" w:cs="Times New Roman"/>
                <w:b/>
                <w:sz w:val="24"/>
                <w:szCs w:val="24"/>
              </w:rPr>
              <w:t>2.000,00 €</w:t>
            </w:r>
          </w:p>
        </w:tc>
      </w:tr>
      <w:tr w:rsidR="003A31C0" w:rsidRPr="008757DC" w:rsidTr="00514EE0">
        <w:tc>
          <w:tcPr>
            <w:tcW w:w="690" w:type="dxa"/>
          </w:tcPr>
          <w:p w:rsidR="003A31C0" w:rsidRPr="00D461BF" w:rsidRDefault="003A31C0" w:rsidP="00936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3A31C0" w:rsidRPr="008757DC" w:rsidRDefault="003A31C0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98748124"/>
            <w:r w:rsidRPr="008757DC">
              <w:rPr>
                <w:rFonts w:ascii="Times New Roman" w:hAnsi="Times New Roman" w:cs="Times New Roman"/>
                <w:sz w:val="24"/>
                <w:szCs w:val="24"/>
              </w:rPr>
              <w:t>HSŠKD “NARONA”</w:t>
            </w:r>
            <w:bookmarkEnd w:id="5"/>
          </w:p>
        </w:tc>
        <w:tc>
          <w:tcPr>
            <w:tcW w:w="3827" w:type="dxa"/>
          </w:tcPr>
          <w:p w:rsidR="003A31C0" w:rsidRPr="002A272C" w:rsidRDefault="003A31C0" w:rsidP="0014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72C">
              <w:rPr>
                <w:rFonts w:ascii="Times New Roman" w:hAnsi="Times New Roman" w:cs="Times New Roman"/>
                <w:sz w:val="24"/>
                <w:szCs w:val="24"/>
              </w:rPr>
              <w:t xml:space="preserve">Street </w:t>
            </w:r>
            <w:proofErr w:type="spellStart"/>
            <w:r w:rsidRPr="002A272C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proofErr w:type="spellEnd"/>
            <w:r w:rsidRPr="002A272C">
              <w:rPr>
                <w:rFonts w:ascii="Times New Roman" w:hAnsi="Times New Roman" w:cs="Times New Roman"/>
                <w:sz w:val="24"/>
                <w:szCs w:val="24"/>
              </w:rPr>
              <w:t xml:space="preserve"> Narona 202</w:t>
            </w:r>
            <w:r w:rsidR="00141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1" w:type="dxa"/>
          </w:tcPr>
          <w:p w:rsidR="003A31C0" w:rsidRDefault="003A31C0" w:rsidP="00E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141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0,00 €</w:t>
            </w:r>
          </w:p>
          <w:p w:rsidR="003A31C0" w:rsidRPr="008757DC" w:rsidRDefault="003A31C0" w:rsidP="00E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1C0" w:rsidRPr="008757DC" w:rsidTr="00C02F33">
        <w:tc>
          <w:tcPr>
            <w:tcW w:w="690" w:type="dxa"/>
          </w:tcPr>
          <w:p w:rsidR="003A31C0" w:rsidRPr="00D461BF" w:rsidRDefault="003A31C0" w:rsidP="00C02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3A31C0" w:rsidRPr="008757DC" w:rsidRDefault="003A31C0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HSŠKD “NARONA”    </w:t>
            </w:r>
          </w:p>
        </w:tc>
        <w:tc>
          <w:tcPr>
            <w:tcW w:w="3827" w:type="dxa"/>
          </w:tcPr>
          <w:p w:rsidR="003A31C0" w:rsidRPr="002A272C" w:rsidRDefault="001418FC" w:rsidP="0014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Mačkari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 i p</w:t>
            </w:r>
            <w:r w:rsidR="003A31C0" w:rsidRPr="002A272C">
              <w:rPr>
                <w:rFonts w:ascii="Times New Roman" w:hAnsi="Times New Roman" w:cs="Times New Roman"/>
                <w:sz w:val="24"/>
                <w:szCs w:val="24"/>
              </w:rPr>
              <w:t>okladna događanja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31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1" w:type="dxa"/>
          </w:tcPr>
          <w:p w:rsidR="003A31C0" w:rsidRPr="008757DC" w:rsidRDefault="003A31C0" w:rsidP="00141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  <w:r w:rsidR="00141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4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0,00 €</w:t>
            </w:r>
          </w:p>
        </w:tc>
      </w:tr>
      <w:tr w:rsidR="003A31C0" w:rsidRPr="008757DC" w:rsidTr="003A31C0">
        <w:tc>
          <w:tcPr>
            <w:tcW w:w="690" w:type="dxa"/>
          </w:tcPr>
          <w:p w:rsidR="003A31C0" w:rsidRPr="00D461BF" w:rsidRDefault="003A31C0" w:rsidP="003A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3A31C0" w:rsidRPr="00991104" w:rsidRDefault="001418FC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7DC">
              <w:rPr>
                <w:rFonts w:ascii="Times New Roman" w:hAnsi="Times New Roman" w:cs="Times New Roman"/>
                <w:sz w:val="24"/>
                <w:szCs w:val="24"/>
              </w:rPr>
              <w:t xml:space="preserve">HSŠKD “NARONA”    </w:t>
            </w:r>
          </w:p>
        </w:tc>
        <w:tc>
          <w:tcPr>
            <w:tcW w:w="3827" w:type="dxa"/>
          </w:tcPr>
          <w:p w:rsidR="003A31C0" w:rsidRPr="001418FC" w:rsidRDefault="001418FC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8FC">
              <w:rPr>
                <w:rFonts w:ascii="Times New Roman" w:hAnsi="Times New Roman" w:cs="Times New Roman"/>
                <w:sz w:val="24"/>
                <w:szCs w:val="24"/>
              </w:rPr>
              <w:t>Majka Maru dozivala</w:t>
            </w:r>
          </w:p>
        </w:tc>
        <w:tc>
          <w:tcPr>
            <w:tcW w:w="2571" w:type="dxa"/>
          </w:tcPr>
          <w:p w:rsidR="003A31C0" w:rsidRPr="001418FC" w:rsidRDefault="001418FC" w:rsidP="00E8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8FC">
              <w:rPr>
                <w:rFonts w:ascii="Times New Roman" w:hAnsi="Times New Roman" w:cs="Times New Roman"/>
                <w:b/>
                <w:sz w:val="24"/>
                <w:szCs w:val="24"/>
              </w:rPr>
              <w:t>450,00 €</w:t>
            </w:r>
          </w:p>
        </w:tc>
      </w:tr>
      <w:tr w:rsidR="001418FC" w:rsidRPr="008757DC" w:rsidTr="003A31C0">
        <w:tc>
          <w:tcPr>
            <w:tcW w:w="690" w:type="dxa"/>
          </w:tcPr>
          <w:p w:rsidR="001418FC" w:rsidRPr="00D461BF" w:rsidRDefault="001418FC" w:rsidP="003A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1418FC" w:rsidRPr="001418FC" w:rsidRDefault="001418FC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8FC">
              <w:rPr>
                <w:rFonts w:ascii="Times New Roman" w:hAnsi="Times New Roman" w:cs="Times New Roman"/>
                <w:sz w:val="24"/>
                <w:szCs w:val="24"/>
              </w:rPr>
              <w:t>Klapa “Delta” Metković</w:t>
            </w:r>
          </w:p>
        </w:tc>
        <w:tc>
          <w:tcPr>
            <w:tcW w:w="3827" w:type="dxa"/>
          </w:tcPr>
          <w:p w:rsidR="001418FC" w:rsidRPr="001418FC" w:rsidRDefault="001418FC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8FC">
              <w:rPr>
                <w:rFonts w:ascii="Times New Roman" w:hAnsi="Times New Roman" w:cs="Times New Roman"/>
                <w:sz w:val="24"/>
                <w:szCs w:val="24"/>
              </w:rPr>
              <w:t>Nabavka muzičke opreme</w:t>
            </w:r>
          </w:p>
        </w:tc>
        <w:tc>
          <w:tcPr>
            <w:tcW w:w="2571" w:type="dxa"/>
          </w:tcPr>
          <w:p w:rsidR="001418FC" w:rsidRPr="001418FC" w:rsidRDefault="001418FC" w:rsidP="00E8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1.350</w:t>
            </w:r>
            <w:r w:rsidRPr="001418F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€</w:t>
            </w:r>
          </w:p>
        </w:tc>
      </w:tr>
      <w:tr w:rsidR="001418FC" w:rsidRPr="008757DC" w:rsidTr="003A31C0">
        <w:tc>
          <w:tcPr>
            <w:tcW w:w="690" w:type="dxa"/>
          </w:tcPr>
          <w:p w:rsidR="001418FC" w:rsidRPr="00D461BF" w:rsidRDefault="001418FC" w:rsidP="00E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1418FC" w:rsidRPr="001418FC" w:rsidRDefault="001418FC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8FC">
              <w:rPr>
                <w:rFonts w:ascii="Times New Roman" w:hAnsi="Times New Roman" w:cs="Times New Roman"/>
                <w:sz w:val="24"/>
                <w:szCs w:val="24"/>
              </w:rPr>
              <w:t>Udruga mladih “KOLEKTIV”</w:t>
            </w:r>
          </w:p>
        </w:tc>
        <w:tc>
          <w:tcPr>
            <w:tcW w:w="3827" w:type="dxa"/>
          </w:tcPr>
          <w:p w:rsidR="001418FC" w:rsidRPr="001418FC" w:rsidRDefault="001418FC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8FC">
              <w:rPr>
                <w:rFonts w:ascii="Times New Roman" w:hAnsi="Times New Roman" w:cs="Times New Roman"/>
                <w:sz w:val="24"/>
                <w:szCs w:val="24"/>
              </w:rPr>
              <w:t>Ritam Grada</w:t>
            </w:r>
          </w:p>
          <w:p w:rsidR="001418FC" w:rsidRPr="001418FC" w:rsidRDefault="001418FC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1418FC" w:rsidRPr="001418FC" w:rsidRDefault="001418FC" w:rsidP="00E8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3.450</w:t>
            </w:r>
            <w:r w:rsidRPr="001418F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€</w:t>
            </w:r>
          </w:p>
        </w:tc>
      </w:tr>
      <w:tr w:rsidR="001418FC" w:rsidRPr="008757DC" w:rsidTr="003A31C0">
        <w:tc>
          <w:tcPr>
            <w:tcW w:w="690" w:type="dxa"/>
          </w:tcPr>
          <w:p w:rsidR="001418FC" w:rsidRPr="00D461BF" w:rsidRDefault="001418FC" w:rsidP="00E85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1418FC" w:rsidRPr="001418FC" w:rsidRDefault="001418FC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8FC">
              <w:rPr>
                <w:rFonts w:ascii="Times New Roman" w:hAnsi="Times New Roman" w:cs="Times New Roman"/>
                <w:sz w:val="24"/>
                <w:szCs w:val="24"/>
              </w:rPr>
              <w:t>Institut za hrvatski jezik</w:t>
            </w:r>
          </w:p>
        </w:tc>
        <w:tc>
          <w:tcPr>
            <w:tcW w:w="3827" w:type="dxa"/>
          </w:tcPr>
          <w:p w:rsidR="001418FC" w:rsidRPr="001418FC" w:rsidRDefault="001418FC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8FC">
              <w:rPr>
                <w:rFonts w:ascii="Times New Roman" w:hAnsi="Times New Roman" w:cs="Times New Roman"/>
                <w:sz w:val="24"/>
                <w:szCs w:val="24"/>
              </w:rPr>
              <w:t>Rijekom neretvanskih riječi</w:t>
            </w:r>
          </w:p>
        </w:tc>
        <w:tc>
          <w:tcPr>
            <w:tcW w:w="2571" w:type="dxa"/>
          </w:tcPr>
          <w:p w:rsidR="001418FC" w:rsidRPr="001418FC" w:rsidRDefault="001418FC" w:rsidP="00E8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450,00 €</w:t>
            </w:r>
          </w:p>
        </w:tc>
      </w:tr>
      <w:tr w:rsidR="001418FC" w:rsidRPr="008757DC" w:rsidTr="003A31C0">
        <w:tc>
          <w:tcPr>
            <w:tcW w:w="690" w:type="dxa"/>
          </w:tcPr>
          <w:p w:rsidR="001418FC" w:rsidRPr="00D461BF" w:rsidRDefault="001418FC" w:rsidP="003A3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46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7" w:type="dxa"/>
          </w:tcPr>
          <w:p w:rsidR="001418FC" w:rsidRPr="001418FC" w:rsidRDefault="001418FC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8FC">
              <w:rPr>
                <w:rFonts w:ascii="Times New Roman" w:hAnsi="Times New Roman" w:cs="Times New Roman"/>
                <w:sz w:val="24"/>
                <w:szCs w:val="24"/>
              </w:rPr>
              <w:t>Institut za hrvatski jezik</w:t>
            </w:r>
          </w:p>
        </w:tc>
        <w:tc>
          <w:tcPr>
            <w:tcW w:w="3827" w:type="dxa"/>
          </w:tcPr>
          <w:p w:rsidR="001418FC" w:rsidRPr="001418FC" w:rsidRDefault="001418FC" w:rsidP="00E85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8FC">
              <w:rPr>
                <w:rFonts w:ascii="Times New Roman" w:hAnsi="Times New Roman" w:cs="Times New Roman"/>
                <w:sz w:val="24"/>
                <w:szCs w:val="24"/>
              </w:rPr>
              <w:t>Mali slikovni rječnik neretvanskog kraja</w:t>
            </w:r>
          </w:p>
        </w:tc>
        <w:tc>
          <w:tcPr>
            <w:tcW w:w="2571" w:type="dxa"/>
          </w:tcPr>
          <w:p w:rsidR="001418FC" w:rsidRPr="001418FC" w:rsidRDefault="001418FC" w:rsidP="00E8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  <w:r w:rsidRPr="001418F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€</w:t>
            </w:r>
          </w:p>
        </w:tc>
      </w:tr>
    </w:tbl>
    <w:p w:rsidR="00DA6A1F" w:rsidRDefault="00DA6A1F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A6A1F" w:rsidRDefault="00DA6A1F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3.</w:t>
      </w:r>
    </w:p>
    <w:p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 xml:space="preserve">Sa </w:t>
      </w:r>
      <w:r w:rsidRPr="002965CB">
        <w:rPr>
          <w:rFonts w:ascii="Times New Roman" w:hAnsi="Times New Roman" w:cs="Times New Roman"/>
          <w:bCs/>
        </w:rPr>
        <w:t>prijaviteljima</w:t>
      </w:r>
      <w:r w:rsidRPr="00B64C37">
        <w:rPr>
          <w:rFonts w:ascii="Times New Roman" w:hAnsi="Times New Roman" w:cs="Times New Roman"/>
          <w:bCs/>
        </w:rPr>
        <w:t xml:space="preserve"> udrugama iz članka 2. ove Odluke sklopit će se Ugovori o dodjeli financijskih sredstava u 20</w:t>
      </w:r>
      <w:r>
        <w:rPr>
          <w:rFonts w:ascii="Times New Roman" w:hAnsi="Times New Roman" w:cs="Times New Roman"/>
          <w:bCs/>
        </w:rPr>
        <w:t>2</w:t>
      </w:r>
      <w:r w:rsidR="004A56C6">
        <w:rPr>
          <w:rFonts w:ascii="Times New Roman" w:hAnsi="Times New Roman" w:cs="Times New Roman"/>
          <w:bCs/>
        </w:rPr>
        <w:t>6</w:t>
      </w:r>
      <w:r w:rsidRPr="00B64C37">
        <w:rPr>
          <w:rFonts w:ascii="Times New Roman" w:hAnsi="Times New Roman" w:cs="Times New Roman"/>
          <w:bCs/>
        </w:rPr>
        <w:t>. godini, kojim će se regulirati međusobna prava i obveze.</w:t>
      </w:r>
    </w:p>
    <w:p w:rsidR="00667973" w:rsidRPr="00B64C37" w:rsidRDefault="00667973" w:rsidP="00667973">
      <w:pPr>
        <w:pStyle w:val="Default"/>
        <w:rPr>
          <w:rFonts w:ascii="Times New Roman" w:hAnsi="Times New Roman" w:cs="Times New Roman"/>
          <w:bCs/>
        </w:rPr>
      </w:pPr>
    </w:p>
    <w:p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4.</w:t>
      </w:r>
    </w:p>
    <w:p w:rsidR="00667973" w:rsidRPr="00B64C37" w:rsidRDefault="00667973" w:rsidP="0066797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67973" w:rsidRDefault="00667973" w:rsidP="00667973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Ova Odluka stupa na snagu danom donošenja</w:t>
      </w:r>
      <w:r>
        <w:rPr>
          <w:rFonts w:ascii="Times New Roman" w:hAnsi="Times New Roman" w:cs="Times New Roman"/>
          <w:bCs/>
        </w:rPr>
        <w:t>.</w:t>
      </w:r>
    </w:p>
    <w:p w:rsidR="00667973" w:rsidRPr="00B64C37" w:rsidRDefault="00667973" w:rsidP="00667973">
      <w:pPr>
        <w:pStyle w:val="Default"/>
        <w:jc w:val="both"/>
        <w:rPr>
          <w:rFonts w:ascii="Times New Roman" w:hAnsi="Times New Roman" w:cs="Times New Roman"/>
          <w:bCs/>
        </w:rPr>
      </w:pPr>
    </w:p>
    <w:p w:rsidR="00667973" w:rsidRPr="00B64C37" w:rsidRDefault="00667973" w:rsidP="00667973">
      <w:pPr>
        <w:tabs>
          <w:tab w:val="left" w:pos="4536"/>
        </w:tabs>
        <w:jc w:val="both"/>
        <w:rPr>
          <w:b/>
        </w:rPr>
      </w:pPr>
    </w:p>
    <w:p w:rsidR="00667973" w:rsidRPr="00B64C37" w:rsidRDefault="00667973" w:rsidP="00667973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</w:t>
      </w:r>
      <w:r w:rsidR="000767D7">
        <w:rPr>
          <w:b/>
        </w:rPr>
        <w:t xml:space="preserve">                                                                                         </w:t>
      </w:r>
      <w:r>
        <w:rPr>
          <w:b/>
        </w:rPr>
        <w:t xml:space="preserve"> GRADONAČELNIK</w:t>
      </w:r>
    </w:p>
    <w:p w:rsidR="00667973" w:rsidRPr="00DA1EC9" w:rsidRDefault="000767D7" w:rsidP="00667973">
      <w:pPr>
        <w:tabs>
          <w:tab w:val="left" w:pos="4536"/>
        </w:tabs>
        <w:jc w:val="both"/>
      </w:pPr>
      <w:r>
        <w:rPr>
          <w:b/>
        </w:rPr>
        <w:t xml:space="preserve">                                                                                    </w:t>
      </w:r>
      <w:r w:rsidR="00667973">
        <w:rPr>
          <w:b/>
        </w:rPr>
        <w:t xml:space="preserve"> Dalibor Milan,</w:t>
      </w:r>
      <w:proofErr w:type="spellStart"/>
      <w:r w:rsidR="00667973">
        <w:rPr>
          <w:b/>
        </w:rPr>
        <w:t>dipl.iur</w:t>
      </w:r>
      <w:proofErr w:type="spellEnd"/>
      <w:r w:rsidR="00667973">
        <w:rPr>
          <w:b/>
        </w:rPr>
        <w:t>.</w:t>
      </w:r>
      <w:r w:rsidR="00E43136">
        <w:rPr>
          <w:b/>
        </w:rPr>
        <w:t>,</w:t>
      </w:r>
      <w:proofErr w:type="spellStart"/>
      <w:r w:rsidR="00E43136">
        <w:rPr>
          <w:b/>
        </w:rPr>
        <w:t>v.r</w:t>
      </w:r>
      <w:proofErr w:type="spellEnd"/>
      <w:r w:rsidR="00E43136">
        <w:rPr>
          <w:b/>
        </w:rPr>
        <w:t>.</w:t>
      </w:r>
    </w:p>
    <w:p w:rsidR="006F0971" w:rsidRDefault="006F0971" w:rsidP="006F0971"/>
    <w:p w:rsidR="006F0971" w:rsidRDefault="006F0971" w:rsidP="006F0971"/>
    <w:p w:rsidR="006F0971" w:rsidRDefault="006F0971" w:rsidP="006F0971"/>
    <w:sectPr w:rsidR="006F0971" w:rsidSect="007E418E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3E8C3C15"/>
    <w:multiLevelType w:val="hybridMultilevel"/>
    <w:tmpl w:val="126E6EB4"/>
    <w:lvl w:ilvl="0" w:tplc="A46C33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compat/>
  <w:rsids>
    <w:rsidRoot w:val="001778C4"/>
    <w:rsid w:val="00032738"/>
    <w:rsid w:val="000337B8"/>
    <w:rsid w:val="00040366"/>
    <w:rsid w:val="00064ECC"/>
    <w:rsid w:val="000767D7"/>
    <w:rsid w:val="00077CBD"/>
    <w:rsid w:val="000A48BA"/>
    <w:rsid w:val="000B36B1"/>
    <w:rsid w:val="000C4A07"/>
    <w:rsid w:val="000D006F"/>
    <w:rsid w:val="00134B3A"/>
    <w:rsid w:val="001418FC"/>
    <w:rsid w:val="001504B4"/>
    <w:rsid w:val="00153CBB"/>
    <w:rsid w:val="00154A5C"/>
    <w:rsid w:val="0016203C"/>
    <w:rsid w:val="001778C4"/>
    <w:rsid w:val="001A4BAB"/>
    <w:rsid w:val="001A5CA2"/>
    <w:rsid w:val="001B0AA6"/>
    <w:rsid w:val="001F7BD7"/>
    <w:rsid w:val="002003EE"/>
    <w:rsid w:val="002151A8"/>
    <w:rsid w:val="00230708"/>
    <w:rsid w:val="00233E3B"/>
    <w:rsid w:val="00240FFD"/>
    <w:rsid w:val="002849EA"/>
    <w:rsid w:val="002926F0"/>
    <w:rsid w:val="002A272C"/>
    <w:rsid w:val="002C4034"/>
    <w:rsid w:val="002C71CF"/>
    <w:rsid w:val="002D2BD5"/>
    <w:rsid w:val="002D4304"/>
    <w:rsid w:val="002E2F3C"/>
    <w:rsid w:val="002F50F4"/>
    <w:rsid w:val="002F6140"/>
    <w:rsid w:val="00324310"/>
    <w:rsid w:val="00336215"/>
    <w:rsid w:val="0035283C"/>
    <w:rsid w:val="003659F5"/>
    <w:rsid w:val="00394B1F"/>
    <w:rsid w:val="003955B7"/>
    <w:rsid w:val="003A31C0"/>
    <w:rsid w:val="003D1EF8"/>
    <w:rsid w:val="003D741A"/>
    <w:rsid w:val="0042019E"/>
    <w:rsid w:val="004243C4"/>
    <w:rsid w:val="004422E8"/>
    <w:rsid w:val="004469BB"/>
    <w:rsid w:val="00457109"/>
    <w:rsid w:val="00465DCC"/>
    <w:rsid w:val="0047586B"/>
    <w:rsid w:val="004A56C6"/>
    <w:rsid w:val="004C2E52"/>
    <w:rsid w:val="004C466C"/>
    <w:rsid w:val="004D008D"/>
    <w:rsid w:val="004D2A54"/>
    <w:rsid w:val="004F1066"/>
    <w:rsid w:val="005406A9"/>
    <w:rsid w:val="0055693B"/>
    <w:rsid w:val="005A55C9"/>
    <w:rsid w:val="0061238A"/>
    <w:rsid w:val="00615628"/>
    <w:rsid w:val="00667973"/>
    <w:rsid w:val="00671624"/>
    <w:rsid w:val="006873BB"/>
    <w:rsid w:val="006A4FE8"/>
    <w:rsid w:val="006B7C04"/>
    <w:rsid w:val="006D6C1E"/>
    <w:rsid w:val="006D6E5E"/>
    <w:rsid w:val="006E0CC7"/>
    <w:rsid w:val="006E747D"/>
    <w:rsid w:val="006F0971"/>
    <w:rsid w:val="00712DD5"/>
    <w:rsid w:val="007270FF"/>
    <w:rsid w:val="007459F9"/>
    <w:rsid w:val="007557F7"/>
    <w:rsid w:val="0076775D"/>
    <w:rsid w:val="0077430F"/>
    <w:rsid w:val="00777386"/>
    <w:rsid w:val="007D5334"/>
    <w:rsid w:val="007E418E"/>
    <w:rsid w:val="00804F6A"/>
    <w:rsid w:val="00810A91"/>
    <w:rsid w:val="00824BDA"/>
    <w:rsid w:val="0082570D"/>
    <w:rsid w:val="00834A49"/>
    <w:rsid w:val="00837300"/>
    <w:rsid w:val="0084416C"/>
    <w:rsid w:val="008757DC"/>
    <w:rsid w:val="00893E57"/>
    <w:rsid w:val="0089674E"/>
    <w:rsid w:val="008A2B7B"/>
    <w:rsid w:val="008F0130"/>
    <w:rsid w:val="009078D0"/>
    <w:rsid w:val="00907DFA"/>
    <w:rsid w:val="009224D4"/>
    <w:rsid w:val="00936228"/>
    <w:rsid w:val="0094233E"/>
    <w:rsid w:val="00991104"/>
    <w:rsid w:val="009D6539"/>
    <w:rsid w:val="009F3547"/>
    <w:rsid w:val="009F37C0"/>
    <w:rsid w:val="009F3AD5"/>
    <w:rsid w:val="009F4AD5"/>
    <w:rsid w:val="00A03B38"/>
    <w:rsid w:val="00A03C39"/>
    <w:rsid w:val="00A14109"/>
    <w:rsid w:val="00A3240A"/>
    <w:rsid w:val="00A45B6E"/>
    <w:rsid w:val="00A7168B"/>
    <w:rsid w:val="00A864CC"/>
    <w:rsid w:val="00A91876"/>
    <w:rsid w:val="00AA3399"/>
    <w:rsid w:val="00AA7CEF"/>
    <w:rsid w:val="00AB2112"/>
    <w:rsid w:val="00AC0E9D"/>
    <w:rsid w:val="00AD7423"/>
    <w:rsid w:val="00B025C3"/>
    <w:rsid w:val="00B0720E"/>
    <w:rsid w:val="00B15EC4"/>
    <w:rsid w:val="00B352EC"/>
    <w:rsid w:val="00B3743D"/>
    <w:rsid w:val="00B444EA"/>
    <w:rsid w:val="00B64F95"/>
    <w:rsid w:val="00B70BC5"/>
    <w:rsid w:val="00B9741F"/>
    <w:rsid w:val="00BA0E15"/>
    <w:rsid w:val="00BA509B"/>
    <w:rsid w:val="00BC209D"/>
    <w:rsid w:val="00C02F33"/>
    <w:rsid w:val="00C1500F"/>
    <w:rsid w:val="00C20332"/>
    <w:rsid w:val="00C25A26"/>
    <w:rsid w:val="00C808DA"/>
    <w:rsid w:val="00C84ACD"/>
    <w:rsid w:val="00C87AD6"/>
    <w:rsid w:val="00C97F9A"/>
    <w:rsid w:val="00CB05E9"/>
    <w:rsid w:val="00CC3315"/>
    <w:rsid w:val="00CD3153"/>
    <w:rsid w:val="00CD7A28"/>
    <w:rsid w:val="00CD7C3A"/>
    <w:rsid w:val="00D025B7"/>
    <w:rsid w:val="00D04BEA"/>
    <w:rsid w:val="00D23157"/>
    <w:rsid w:val="00D35410"/>
    <w:rsid w:val="00D56AD9"/>
    <w:rsid w:val="00D676A4"/>
    <w:rsid w:val="00D8215E"/>
    <w:rsid w:val="00D96E9B"/>
    <w:rsid w:val="00DA43D2"/>
    <w:rsid w:val="00DA5004"/>
    <w:rsid w:val="00DA67BB"/>
    <w:rsid w:val="00DA6A1F"/>
    <w:rsid w:val="00DD7EAB"/>
    <w:rsid w:val="00E40E4A"/>
    <w:rsid w:val="00E43136"/>
    <w:rsid w:val="00E44EE1"/>
    <w:rsid w:val="00E727EA"/>
    <w:rsid w:val="00E87587"/>
    <w:rsid w:val="00EE4916"/>
    <w:rsid w:val="00EE737C"/>
    <w:rsid w:val="00EF4B59"/>
    <w:rsid w:val="00EF5F01"/>
    <w:rsid w:val="00F03EF9"/>
    <w:rsid w:val="00F440FE"/>
    <w:rsid w:val="00F55DA5"/>
    <w:rsid w:val="00FE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Default">
    <w:name w:val="Default"/>
    <w:rsid w:val="006D6E5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ubTitle2">
    <w:name w:val="SubTitle 2"/>
    <w:basedOn w:val="Normal"/>
    <w:rsid w:val="00667973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6679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220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Mojimir Vladimir</cp:lastModifiedBy>
  <cp:revision>68</cp:revision>
  <cp:lastPrinted>2026-02-10T11:06:00Z</cp:lastPrinted>
  <dcterms:created xsi:type="dcterms:W3CDTF">2020-04-08T07:10:00Z</dcterms:created>
  <dcterms:modified xsi:type="dcterms:W3CDTF">2026-02-11T10:37:00Z</dcterms:modified>
</cp:coreProperties>
</file>